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31"/>
        <w:gridCol w:w="4331"/>
      </w:tblGrid>
      <w:tr w:rsidR="00F96D95" w:rsidRPr="00F96D95" w14:paraId="0DBBD5DD" w14:textId="77777777" w:rsidTr="00942903">
        <w:trPr>
          <w:trHeight w:val="540"/>
        </w:trPr>
        <w:tc>
          <w:tcPr>
            <w:tcW w:w="2687" w:type="pct"/>
            <w:vAlign w:val="center"/>
          </w:tcPr>
          <w:p w14:paraId="4D06FDAA" w14:textId="77777777" w:rsidR="00C0250A" w:rsidRPr="00F96D95" w:rsidRDefault="00C0250A" w:rsidP="00564992">
            <w:pPr>
              <w:contextualSpacing/>
              <w:rPr>
                <w:rFonts w:ascii="Calibri" w:hAnsi="Calibri" w:cs="Calibri"/>
                <w:b/>
                <w:szCs w:val="22"/>
              </w:rPr>
            </w:pPr>
            <w:r w:rsidRPr="00F96D95">
              <w:rPr>
                <w:rFonts w:ascii="Calibri" w:hAnsi="Calibri" w:cs="Calibri"/>
                <w:b/>
                <w:szCs w:val="22"/>
              </w:rPr>
              <w:t xml:space="preserve">South Fulton CID Board Members </w:t>
            </w:r>
            <w:r w:rsidR="00292F05" w:rsidRPr="00F96D95">
              <w:rPr>
                <w:rFonts w:ascii="Calibri" w:hAnsi="Calibri" w:cs="Calibri"/>
                <w:b/>
                <w:szCs w:val="22"/>
              </w:rPr>
              <w:t>&amp;</w:t>
            </w:r>
            <w:r w:rsidRPr="00F96D95">
              <w:rPr>
                <w:rFonts w:ascii="Calibri" w:hAnsi="Calibri" w:cs="Calibri"/>
                <w:b/>
                <w:szCs w:val="22"/>
              </w:rPr>
              <w:t xml:space="preserve"> Staff Present:</w:t>
            </w:r>
          </w:p>
        </w:tc>
        <w:tc>
          <w:tcPr>
            <w:tcW w:w="2313" w:type="pct"/>
            <w:vAlign w:val="center"/>
          </w:tcPr>
          <w:p w14:paraId="203E3674" w14:textId="77777777" w:rsidR="00C0250A" w:rsidRPr="00F96D95" w:rsidRDefault="00C0250A" w:rsidP="00564992">
            <w:pPr>
              <w:tabs>
                <w:tab w:val="left" w:pos="4728"/>
              </w:tabs>
              <w:spacing w:line="220" w:lineRule="exact"/>
              <w:contextualSpacing/>
              <w:rPr>
                <w:rFonts w:ascii="Calibri" w:hAnsi="Calibri" w:cs="Calibri"/>
                <w:b/>
                <w:szCs w:val="22"/>
              </w:rPr>
            </w:pPr>
            <w:r w:rsidRPr="00F96D95">
              <w:rPr>
                <w:rFonts w:ascii="Calibri" w:hAnsi="Calibri" w:cs="Calibri"/>
                <w:b/>
                <w:szCs w:val="22"/>
              </w:rPr>
              <w:t>Guests:</w:t>
            </w:r>
          </w:p>
        </w:tc>
      </w:tr>
      <w:tr w:rsidR="00F96D95" w:rsidRPr="00B00D9F" w14:paraId="1AA642C6" w14:textId="77777777" w:rsidTr="00942903">
        <w:trPr>
          <w:cantSplit/>
          <w:trHeight w:val="1791"/>
        </w:trPr>
        <w:tc>
          <w:tcPr>
            <w:tcW w:w="2687" w:type="pct"/>
            <w:vAlign w:val="center"/>
          </w:tcPr>
          <w:p w14:paraId="03C956A3" w14:textId="77777777" w:rsidR="00571FA4" w:rsidRPr="00F96D95" w:rsidRDefault="00571FA4" w:rsidP="00571FA4">
            <w:pPr>
              <w:contextualSpacing/>
              <w:rPr>
                <w:rFonts w:ascii="Calibri" w:hAnsi="Calibri" w:cs="Calibri"/>
                <w:szCs w:val="22"/>
              </w:rPr>
            </w:pPr>
            <w:r w:rsidRPr="00F96D95">
              <w:rPr>
                <w:rFonts w:ascii="Calibri" w:hAnsi="Calibri" w:cs="Calibri"/>
                <w:szCs w:val="22"/>
              </w:rPr>
              <w:t xml:space="preserve">Todd Ward </w:t>
            </w:r>
          </w:p>
          <w:p w14:paraId="0AD8DE1C" w14:textId="77777777" w:rsidR="00CA3FEC" w:rsidRPr="00F96D95" w:rsidRDefault="00CA3FEC" w:rsidP="00CA3FEC">
            <w:pPr>
              <w:tabs>
                <w:tab w:val="left" w:pos="4728"/>
              </w:tabs>
              <w:contextualSpacing/>
              <w:rPr>
                <w:rFonts w:ascii="Calibri" w:hAnsi="Calibri" w:cs="Calibri"/>
                <w:szCs w:val="22"/>
              </w:rPr>
            </w:pPr>
            <w:r w:rsidRPr="00F96D95">
              <w:rPr>
                <w:rFonts w:ascii="Calibri" w:hAnsi="Calibri" w:cs="Calibri"/>
                <w:szCs w:val="22"/>
              </w:rPr>
              <w:t>Jim Sams</w:t>
            </w:r>
          </w:p>
          <w:p w14:paraId="1ED13272" w14:textId="77777777" w:rsidR="005478B2" w:rsidRPr="00F96D95" w:rsidRDefault="005478B2" w:rsidP="005478B2">
            <w:pPr>
              <w:contextualSpacing/>
              <w:rPr>
                <w:rFonts w:ascii="Calibri" w:hAnsi="Calibri" w:cs="Calibri"/>
                <w:szCs w:val="22"/>
              </w:rPr>
            </w:pPr>
            <w:r w:rsidRPr="00F96D95">
              <w:rPr>
                <w:rFonts w:ascii="Calibri" w:hAnsi="Calibri" w:cs="Calibri"/>
                <w:szCs w:val="22"/>
              </w:rPr>
              <w:t>Elijah Thompson</w:t>
            </w:r>
          </w:p>
          <w:p w14:paraId="7CD199AA" w14:textId="77777777" w:rsidR="001115A0" w:rsidRPr="00F96D95" w:rsidRDefault="00886E68" w:rsidP="00564992">
            <w:pPr>
              <w:contextualSpacing/>
              <w:rPr>
                <w:rFonts w:ascii="Calibri" w:hAnsi="Calibri" w:cs="Calibri"/>
                <w:szCs w:val="22"/>
              </w:rPr>
            </w:pPr>
            <w:r w:rsidRPr="00F96D95">
              <w:rPr>
                <w:rFonts w:ascii="Calibri" w:hAnsi="Calibri" w:cs="Calibri"/>
                <w:szCs w:val="22"/>
              </w:rPr>
              <w:t xml:space="preserve">Joddie Gray, CID </w:t>
            </w:r>
            <w:r w:rsidR="001A36ED" w:rsidRPr="00F96D95">
              <w:rPr>
                <w:rFonts w:ascii="Calibri" w:hAnsi="Calibri" w:cs="Calibri"/>
                <w:szCs w:val="22"/>
              </w:rPr>
              <w:t>Executive Director</w:t>
            </w:r>
          </w:p>
          <w:p w14:paraId="10010BF7" w14:textId="107E6703" w:rsidR="00B109B7" w:rsidRDefault="0089694A" w:rsidP="00564992">
            <w:pPr>
              <w:contextual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Lynn Rainey</w:t>
            </w:r>
            <w:r w:rsidR="00B109B7" w:rsidRPr="00F96D95">
              <w:rPr>
                <w:rFonts w:ascii="Calibri" w:hAnsi="Calibri" w:cs="Calibri"/>
                <w:szCs w:val="22"/>
              </w:rPr>
              <w:t xml:space="preserve">, </w:t>
            </w:r>
            <w:r w:rsidR="000A6744" w:rsidRPr="00F96D95">
              <w:rPr>
                <w:rFonts w:ascii="Calibri" w:hAnsi="Calibri" w:cs="Calibri"/>
                <w:szCs w:val="22"/>
              </w:rPr>
              <w:t>Rainey &amp; Vaughan, LLC</w:t>
            </w:r>
            <w:r w:rsidR="00B109B7" w:rsidRPr="00F96D95">
              <w:rPr>
                <w:rFonts w:ascii="Calibri" w:hAnsi="Calibri" w:cs="Calibri"/>
                <w:szCs w:val="22"/>
              </w:rPr>
              <w:t xml:space="preserve"> </w:t>
            </w:r>
          </w:p>
          <w:p w14:paraId="58B79E7F" w14:textId="22D63406" w:rsidR="00CB6AC9" w:rsidRDefault="00CB6AC9" w:rsidP="00564992">
            <w:pPr>
              <w:contextualSpacing/>
              <w:rPr>
                <w:rFonts w:ascii="Calibri" w:hAnsi="Calibri" w:cs="Calibri"/>
                <w:szCs w:val="22"/>
              </w:rPr>
            </w:pPr>
            <w:r w:rsidRPr="00B00D9F">
              <w:rPr>
                <w:rFonts w:ascii="Calibri" w:hAnsi="Calibri" w:cs="Calibri"/>
                <w:szCs w:val="22"/>
              </w:rPr>
              <w:t>Mark Sanders</w:t>
            </w:r>
            <w:r w:rsidR="0089694A">
              <w:rPr>
                <w:rFonts w:ascii="Calibri" w:hAnsi="Calibri" w:cs="Calibri"/>
                <w:szCs w:val="22"/>
              </w:rPr>
              <w:t>, Sr.</w:t>
            </w:r>
            <w:r w:rsidRPr="00B00D9F">
              <w:rPr>
                <w:rFonts w:ascii="Calibri" w:hAnsi="Calibri" w:cs="Calibri"/>
                <w:szCs w:val="22"/>
              </w:rPr>
              <w:t>, Sanders and Assoc.</w:t>
            </w:r>
          </w:p>
          <w:p w14:paraId="615204E3" w14:textId="77777777" w:rsidR="00886E68" w:rsidRPr="00F96D95" w:rsidRDefault="00886E68" w:rsidP="00227DA2">
            <w:pPr>
              <w:contextualSpacing/>
              <w:rPr>
                <w:rFonts w:ascii="Calibri" w:hAnsi="Calibri" w:cs="Calibri"/>
                <w:szCs w:val="22"/>
              </w:rPr>
            </w:pPr>
          </w:p>
        </w:tc>
        <w:tc>
          <w:tcPr>
            <w:tcW w:w="2313" w:type="pct"/>
            <w:vMerge w:val="restart"/>
          </w:tcPr>
          <w:p w14:paraId="23172EBB" w14:textId="0825E569" w:rsidR="001244BB" w:rsidRDefault="001244BB" w:rsidP="00564992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Mayor Vince Williams, Union City</w:t>
            </w:r>
          </w:p>
          <w:p w14:paraId="22927406" w14:textId="4900144A" w:rsidR="0075115C" w:rsidRDefault="005F19E7" w:rsidP="00564992">
            <w:pPr>
              <w:contextualSpacing/>
              <w:rPr>
                <w:rFonts w:ascii="Calibri" w:hAnsi="Calibri" w:cs="Calibri"/>
                <w:bCs/>
              </w:rPr>
            </w:pPr>
            <w:r w:rsidRPr="00F96D95">
              <w:rPr>
                <w:rFonts w:ascii="Calibri" w:hAnsi="Calibri" w:cs="Calibri"/>
                <w:bCs/>
              </w:rPr>
              <w:t>Lester Thompson, City of Fairburn</w:t>
            </w:r>
          </w:p>
          <w:p w14:paraId="656EE055" w14:textId="289F563E" w:rsidR="001244BB" w:rsidRDefault="001244BB" w:rsidP="00564992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Ryan Calvert, DHL</w:t>
            </w:r>
          </w:p>
          <w:p w14:paraId="6A02BEE4" w14:textId="2EBB5A6E" w:rsidR="001244BB" w:rsidRPr="00F96D95" w:rsidRDefault="001244BB" w:rsidP="00564992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Spencer Edwards, Kimley</w:t>
            </w:r>
            <w:r w:rsidR="006F0DD6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>Horn</w:t>
            </w:r>
          </w:p>
          <w:p w14:paraId="155AB293" w14:textId="77777777" w:rsidR="00227DA2" w:rsidRPr="00F96D95" w:rsidRDefault="00227DA2" w:rsidP="00564992">
            <w:pPr>
              <w:contextualSpacing/>
              <w:rPr>
                <w:rFonts w:ascii="Calibri" w:hAnsi="Calibri" w:cs="Calibri"/>
                <w:bCs/>
              </w:rPr>
            </w:pPr>
          </w:p>
          <w:p w14:paraId="27526E8A" w14:textId="2BAAFCD1" w:rsidR="00227DA2" w:rsidRPr="00F96D95" w:rsidRDefault="00227DA2" w:rsidP="00564992">
            <w:pPr>
              <w:contextualSpacing/>
              <w:rPr>
                <w:rFonts w:ascii="Calibri" w:hAnsi="Calibri" w:cs="Calibri"/>
                <w:b/>
              </w:rPr>
            </w:pPr>
            <w:r w:rsidRPr="00F96D95">
              <w:rPr>
                <w:rFonts w:ascii="Calibri" w:hAnsi="Calibri" w:cs="Calibri"/>
                <w:b/>
              </w:rPr>
              <w:t xml:space="preserve">Via </w:t>
            </w:r>
            <w:r w:rsidR="00F3431F" w:rsidRPr="00F96D95">
              <w:rPr>
                <w:rFonts w:ascii="Calibri" w:hAnsi="Calibri" w:cs="Calibri"/>
                <w:b/>
              </w:rPr>
              <w:t>Teleconference</w:t>
            </w:r>
            <w:r w:rsidRPr="00F96D95">
              <w:rPr>
                <w:rFonts w:ascii="Calibri" w:hAnsi="Calibri" w:cs="Calibri"/>
                <w:b/>
              </w:rPr>
              <w:t>:</w:t>
            </w:r>
          </w:p>
          <w:p w14:paraId="21C7565B" w14:textId="77777777" w:rsidR="00CB6AC9" w:rsidRDefault="00CB6AC9" w:rsidP="00CB6AC9">
            <w:pPr>
              <w:contextualSpacing/>
              <w:rPr>
                <w:rFonts w:ascii="Calibri" w:hAnsi="Calibri" w:cs="Calibri"/>
                <w:szCs w:val="22"/>
              </w:rPr>
            </w:pPr>
            <w:r w:rsidRPr="00F96D95">
              <w:rPr>
                <w:rFonts w:ascii="Calibri" w:hAnsi="Calibri" w:cs="Calibri"/>
                <w:szCs w:val="22"/>
              </w:rPr>
              <w:t>Kent Mason, Chairman</w:t>
            </w:r>
          </w:p>
          <w:p w14:paraId="26A87D78" w14:textId="046AAE8C" w:rsidR="00021D8B" w:rsidRDefault="00021D8B" w:rsidP="00CB6AC9">
            <w:pPr>
              <w:contextual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Wade Carroll, Pond and Company</w:t>
            </w:r>
          </w:p>
          <w:p w14:paraId="16F761D6" w14:textId="4913C136" w:rsidR="008E2C45" w:rsidRPr="00F96D95" w:rsidRDefault="008E2C45" w:rsidP="00CB6AC9">
            <w:pPr>
              <w:contextual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Jeffrey Elsey, Kimley-Horn</w:t>
            </w:r>
          </w:p>
          <w:p w14:paraId="07D57FF4" w14:textId="2D6559BE" w:rsidR="009F0C1D" w:rsidRPr="00B00D9F" w:rsidRDefault="001C614A" w:rsidP="00564992">
            <w:pPr>
              <w:contextualSpacing/>
              <w:rPr>
                <w:rFonts w:ascii="Calibri" w:hAnsi="Calibri" w:cs="Calibri"/>
                <w:b/>
                <w:szCs w:val="22"/>
              </w:rPr>
            </w:pPr>
            <w:r w:rsidRPr="00B00D9F">
              <w:rPr>
                <w:rFonts w:ascii="Calibri" w:hAnsi="Calibri" w:cs="Calibri"/>
                <w:bCs/>
              </w:rPr>
              <w:t xml:space="preserve">Denise London </w:t>
            </w:r>
          </w:p>
          <w:p w14:paraId="51FA0100" w14:textId="77777777" w:rsidR="009F0C1D" w:rsidRPr="00B00D9F" w:rsidRDefault="009F0C1D" w:rsidP="00564992">
            <w:pPr>
              <w:contextualSpacing/>
              <w:rPr>
                <w:rFonts w:ascii="Calibri" w:hAnsi="Calibri" w:cs="Calibri"/>
                <w:b/>
                <w:szCs w:val="22"/>
              </w:rPr>
            </w:pPr>
          </w:p>
          <w:p w14:paraId="0D069C4B" w14:textId="2430AB9C" w:rsidR="001157A1" w:rsidRPr="00B00D9F" w:rsidRDefault="007B19FB" w:rsidP="00564992">
            <w:pPr>
              <w:contextualSpacing/>
              <w:rPr>
                <w:rFonts w:ascii="Calibri" w:hAnsi="Calibri" w:cs="Calibri"/>
                <w:b/>
                <w:szCs w:val="22"/>
              </w:rPr>
            </w:pPr>
            <w:r w:rsidRPr="00B00D9F">
              <w:rPr>
                <w:rFonts w:ascii="Calibri" w:hAnsi="Calibri" w:cs="Calibri"/>
                <w:b/>
                <w:szCs w:val="22"/>
              </w:rPr>
              <w:t xml:space="preserve">Minutes by:  </w:t>
            </w:r>
            <w:r w:rsidRPr="00B00D9F">
              <w:rPr>
                <w:rFonts w:ascii="Calibri" w:hAnsi="Calibri" w:cs="Calibri"/>
                <w:szCs w:val="22"/>
              </w:rPr>
              <w:t>Joddie Gray</w:t>
            </w:r>
            <w:r w:rsidR="0032417B" w:rsidRPr="00B00D9F">
              <w:rPr>
                <w:rFonts w:ascii="Calibri" w:hAnsi="Calibri" w:cs="Calibri"/>
                <w:szCs w:val="22"/>
              </w:rPr>
              <w:t xml:space="preserve"> </w:t>
            </w:r>
          </w:p>
          <w:p w14:paraId="4D84C68D" w14:textId="77777777" w:rsidR="000D59B3" w:rsidRPr="00B00D9F" w:rsidRDefault="000D59B3" w:rsidP="00564992">
            <w:pPr>
              <w:contextualSpacing/>
              <w:rPr>
                <w:rFonts w:ascii="Calibri" w:hAnsi="Calibri" w:cs="Calibri"/>
                <w:szCs w:val="22"/>
              </w:rPr>
            </w:pPr>
          </w:p>
          <w:p w14:paraId="1FBD94FC" w14:textId="77777777" w:rsidR="000D59B3" w:rsidRPr="00B00D9F" w:rsidRDefault="000D59B3" w:rsidP="00564992">
            <w:pPr>
              <w:contextualSpacing/>
              <w:rPr>
                <w:rFonts w:ascii="Calibri" w:hAnsi="Calibri" w:cs="Calibri"/>
                <w:szCs w:val="22"/>
              </w:rPr>
            </w:pPr>
          </w:p>
          <w:p w14:paraId="4C8574AC" w14:textId="77777777" w:rsidR="000D59B3" w:rsidRPr="00B00D9F" w:rsidRDefault="000D59B3" w:rsidP="00564992">
            <w:pPr>
              <w:contextualSpacing/>
              <w:rPr>
                <w:rFonts w:ascii="Calibri" w:hAnsi="Calibri" w:cs="Calibri"/>
                <w:szCs w:val="22"/>
              </w:rPr>
            </w:pPr>
          </w:p>
          <w:p w14:paraId="5D13A164" w14:textId="77777777" w:rsidR="000D59B3" w:rsidRPr="00B00D9F" w:rsidRDefault="000D59B3" w:rsidP="00564992">
            <w:pPr>
              <w:contextualSpacing/>
              <w:rPr>
                <w:rFonts w:ascii="Calibri" w:hAnsi="Calibri" w:cs="Calibri"/>
                <w:b/>
                <w:szCs w:val="22"/>
              </w:rPr>
            </w:pPr>
          </w:p>
          <w:p w14:paraId="03EC4882" w14:textId="552353C4" w:rsidR="000D59B3" w:rsidRPr="00B00D9F" w:rsidRDefault="000D59B3" w:rsidP="00564992">
            <w:pPr>
              <w:tabs>
                <w:tab w:val="left" w:pos="750"/>
              </w:tabs>
              <w:contextualSpacing/>
              <w:rPr>
                <w:rFonts w:ascii="Calibri" w:hAnsi="Calibri" w:cs="Calibri"/>
                <w:szCs w:val="22"/>
              </w:rPr>
            </w:pPr>
            <w:r w:rsidRPr="00B00D9F">
              <w:rPr>
                <w:rFonts w:ascii="Calibri" w:hAnsi="Calibri" w:cs="Calibri"/>
                <w:szCs w:val="22"/>
              </w:rPr>
              <w:tab/>
            </w:r>
          </w:p>
        </w:tc>
      </w:tr>
      <w:tr w:rsidR="00F96D95" w:rsidRPr="00B00D9F" w14:paraId="14B0DFDE" w14:textId="77777777" w:rsidTr="00942903">
        <w:trPr>
          <w:trHeight w:val="1017"/>
        </w:trPr>
        <w:tc>
          <w:tcPr>
            <w:tcW w:w="2687" w:type="pct"/>
            <w:vAlign w:val="center"/>
          </w:tcPr>
          <w:p w14:paraId="775C6B76" w14:textId="5080D06A" w:rsidR="001115A0" w:rsidRPr="00B00D9F" w:rsidRDefault="001115A0" w:rsidP="00564992">
            <w:pPr>
              <w:contextualSpacing/>
              <w:rPr>
                <w:rFonts w:ascii="Calibri" w:hAnsi="Calibri" w:cs="Calibri"/>
                <w:b/>
                <w:szCs w:val="22"/>
              </w:rPr>
            </w:pPr>
            <w:r w:rsidRPr="00B00D9F">
              <w:rPr>
                <w:rFonts w:ascii="Calibri" w:hAnsi="Calibri" w:cs="Calibri"/>
                <w:b/>
                <w:szCs w:val="22"/>
              </w:rPr>
              <w:t xml:space="preserve">CID Board Members </w:t>
            </w:r>
            <w:r w:rsidR="007B19FB" w:rsidRPr="00B00D9F">
              <w:rPr>
                <w:rFonts w:ascii="Calibri" w:hAnsi="Calibri" w:cs="Calibri"/>
                <w:b/>
                <w:szCs w:val="22"/>
              </w:rPr>
              <w:t>Not Present:</w:t>
            </w:r>
          </w:p>
          <w:p w14:paraId="08B753BE" w14:textId="77777777" w:rsidR="000900CC" w:rsidRPr="00B00D9F" w:rsidRDefault="000900CC" w:rsidP="00564992">
            <w:pPr>
              <w:tabs>
                <w:tab w:val="left" w:pos="4728"/>
              </w:tabs>
              <w:contextualSpacing/>
              <w:rPr>
                <w:rFonts w:ascii="Calibri" w:hAnsi="Calibri" w:cs="Calibri"/>
                <w:szCs w:val="22"/>
              </w:rPr>
            </w:pPr>
            <w:r w:rsidRPr="00B00D9F">
              <w:rPr>
                <w:rFonts w:ascii="Calibri" w:hAnsi="Calibri" w:cs="Calibri"/>
                <w:szCs w:val="22"/>
              </w:rPr>
              <w:t>Matt Luellen, Vice-Chair</w:t>
            </w:r>
          </w:p>
          <w:p w14:paraId="2F937D49" w14:textId="77777777" w:rsidR="007F4D4F" w:rsidRPr="00B00D9F" w:rsidRDefault="007F4D4F" w:rsidP="00564992">
            <w:pPr>
              <w:tabs>
                <w:tab w:val="left" w:pos="4728"/>
              </w:tabs>
              <w:contextualSpacing/>
              <w:rPr>
                <w:rFonts w:ascii="Calibri" w:hAnsi="Calibri" w:cs="Calibri"/>
                <w:szCs w:val="22"/>
              </w:rPr>
            </w:pPr>
            <w:r w:rsidRPr="00B00D9F">
              <w:rPr>
                <w:rFonts w:ascii="Calibri" w:hAnsi="Calibri" w:cs="Calibri"/>
                <w:szCs w:val="22"/>
              </w:rPr>
              <w:t>Mark Phillips</w:t>
            </w:r>
          </w:p>
          <w:p w14:paraId="63924145" w14:textId="77777777" w:rsidR="00CB6AC9" w:rsidRPr="00F96D95" w:rsidRDefault="00CB6AC9" w:rsidP="00CB6AC9">
            <w:pPr>
              <w:contextualSpacing/>
              <w:rPr>
                <w:rFonts w:ascii="Calibri" w:hAnsi="Calibri" w:cs="Calibri"/>
                <w:szCs w:val="22"/>
              </w:rPr>
            </w:pPr>
            <w:r w:rsidRPr="00F96D95">
              <w:rPr>
                <w:rFonts w:ascii="Calibri" w:hAnsi="Calibri" w:cs="Calibri"/>
                <w:szCs w:val="22"/>
              </w:rPr>
              <w:t>Mark Shugart, Secretary/Treasurer</w:t>
            </w:r>
          </w:p>
          <w:p w14:paraId="7CDECF8D" w14:textId="77777777" w:rsidR="00CB6AC9" w:rsidRPr="00F96D95" w:rsidRDefault="00CB6AC9" w:rsidP="00CB6AC9">
            <w:pPr>
              <w:contextualSpacing/>
              <w:rPr>
                <w:rFonts w:ascii="Calibri" w:hAnsi="Calibri" w:cs="Calibri"/>
                <w:szCs w:val="22"/>
              </w:rPr>
            </w:pPr>
            <w:r w:rsidRPr="00F96D95">
              <w:rPr>
                <w:rFonts w:ascii="Calibri" w:hAnsi="Calibri" w:cs="Calibri"/>
                <w:bCs/>
              </w:rPr>
              <w:t xml:space="preserve">Lisa Pittman </w:t>
            </w:r>
          </w:p>
          <w:p w14:paraId="408C948D" w14:textId="77777777" w:rsidR="00CB6AC9" w:rsidRPr="00F96D95" w:rsidRDefault="00CB6AC9" w:rsidP="00CB6AC9">
            <w:pPr>
              <w:contextualSpacing/>
              <w:rPr>
                <w:rFonts w:ascii="Calibri" w:hAnsi="Calibri" w:cs="Calibri"/>
                <w:szCs w:val="22"/>
              </w:rPr>
            </w:pPr>
            <w:r w:rsidRPr="00F96D95">
              <w:rPr>
                <w:rFonts w:ascii="Calibri" w:hAnsi="Calibri" w:cs="Calibri"/>
                <w:szCs w:val="22"/>
              </w:rPr>
              <w:t>Monica Miller</w:t>
            </w:r>
          </w:p>
          <w:p w14:paraId="7C669B5E" w14:textId="77777777" w:rsidR="000A6744" w:rsidRPr="00B00D9F" w:rsidRDefault="000A6744" w:rsidP="00564992">
            <w:pPr>
              <w:contextualSpacing/>
              <w:rPr>
                <w:rFonts w:ascii="Calibri" w:hAnsi="Calibri" w:cs="Calibri"/>
                <w:b/>
                <w:szCs w:val="22"/>
              </w:rPr>
            </w:pPr>
          </w:p>
          <w:p w14:paraId="07634E6D" w14:textId="77777777" w:rsidR="007B19FB" w:rsidRPr="00B00D9F" w:rsidRDefault="001A6629" w:rsidP="00564992">
            <w:pPr>
              <w:contextualSpacing/>
              <w:rPr>
                <w:rFonts w:ascii="Calibri" w:hAnsi="Calibri" w:cs="Calibri"/>
                <w:szCs w:val="22"/>
              </w:rPr>
            </w:pPr>
            <w:r w:rsidRPr="00B00D9F">
              <w:rPr>
                <w:rFonts w:ascii="Calibri" w:hAnsi="Calibri" w:cs="Calibri"/>
                <w:b/>
                <w:szCs w:val="22"/>
              </w:rPr>
              <w:t>Date/Meeting Location</w:t>
            </w:r>
            <w:r w:rsidR="007B19FB" w:rsidRPr="00B00D9F"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2313" w:type="pct"/>
            <w:vMerge/>
          </w:tcPr>
          <w:p w14:paraId="07C46705" w14:textId="77777777" w:rsidR="001115A0" w:rsidRPr="00B00D9F" w:rsidRDefault="001115A0" w:rsidP="00564992">
            <w:pPr>
              <w:contextualSpacing/>
              <w:rPr>
                <w:rFonts w:ascii="Calibri" w:hAnsi="Calibri" w:cs="Calibri"/>
                <w:szCs w:val="22"/>
              </w:rPr>
            </w:pPr>
          </w:p>
        </w:tc>
      </w:tr>
      <w:tr w:rsidR="00F96D95" w:rsidRPr="00B00D9F" w14:paraId="7AB65178" w14:textId="77777777" w:rsidTr="00942903">
        <w:trPr>
          <w:trHeight w:val="360"/>
        </w:trPr>
        <w:tc>
          <w:tcPr>
            <w:tcW w:w="2687" w:type="pct"/>
            <w:vAlign w:val="center"/>
          </w:tcPr>
          <w:p w14:paraId="60891233" w14:textId="352ADA1D" w:rsidR="00B90108" w:rsidRPr="00B00D9F" w:rsidRDefault="006A6FC4" w:rsidP="00564992">
            <w:pPr>
              <w:contextual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February 28,</w:t>
            </w:r>
            <w:r w:rsidR="00556F64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2025</w:t>
            </w:r>
            <w:r w:rsidR="00823481" w:rsidRPr="00B00D9F">
              <w:rPr>
                <w:rFonts w:ascii="Calibri" w:hAnsi="Calibri" w:cs="Calibri"/>
                <w:szCs w:val="22"/>
              </w:rPr>
              <w:t xml:space="preserve"> at </w:t>
            </w:r>
            <w:r w:rsidR="005478B2" w:rsidRPr="00B00D9F">
              <w:rPr>
                <w:rFonts w:ascii="Calibri" w:hAnsi="Calibri" w:cs="Calibri"/>
                <w:szCs w:val="22"/>
              </w:rPr>
              <w:t>11:30</w:t>
            </w:r>
            <w:r w:rsidR="005F1BBD" w:rsidRPr="00B00D9F">
              <w:rPr>
                <w:rFonts w:ascii="Calibri" w:hAnsi="Calibri" w:cs="Calibri"/>
                <w:szCs w:val="22"/>
              </w:rPr>
              <w:t xml:space="preserve"> a.m.</w:t>
            </w:r>
          </w:p>
          <w:p w14:paraId="6C5FBF52" w14:textId="170F8222" w:rsidR="00137915" w:rsidRPr="00B00D9F" w:rsidRDefault="006A6FC4" w:rsidP="00227DA2">
            <w:pPr>
              <w:contextualSpacing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DHL</w:t>
            </w:r>
            <w:r w:rsidR="00227DA2" w:rsidRPr="00B00D9F">
              <w:rPr>
                <w:rFonts w:ascii="Calibri" w:hAnsi="Calibri" w:cs="Calibri"/>
                <w:szCs w:val="22"/>
              </w:rPr>
              <w:t xml:space="preserve">: </w:t>
            </w:r>
            <w:r w:rsidR="001244BB">
              <w:rPr>
                <w:rFonts w:ascii="Calibri" w:hAnsi="Calibri" w:cs="Calibri"/>
                <w:szCs w:val="22"/>
              </w:rPr>
              <w:t>7250 Graham Road, Union City GA 30291</w:t>
            </w:r>
            <w:r w:rsidR="00227DA2" w:rsidRPr="00B00D9F">
              <w:rPr>
                <w:rFonts w:ascii="Calibri" w:hAnsi="Calibri" w:cs="Calibri"/>
                <w:szCs w:val="22"/>
              </w:rPr>
              <w:t xml:space="preserve"> and </w:t>
            </w:r>
            <w:r w:rsidR="00605482" w:rsidRPr="00B00D9F">
              <w:rPr>
                <w:rFonts w:ascii="Calibri" w:hAnsi="Calibri" w:cs="Calibri"/>
                <w:szCs w:val="22"/>
              </w:rPr>
              <w:t>Video Teleconference</w:t>
            </w:r>
          </w:p>
        </w:tc>
        <w:tc>
          <w:tcPr>
            <w:tcW w:w="2313" w:type="pct"/>
            <w:vMerge/>
            <w:vAlign w:val="center"/>
          </w:tcPr>
          <w:p w14:paraId="303BA1AE" w14:textId="77777777" w:rsidR="001115A0" w:rsidRPr="00B00D9F" w:rsidRDefault="001115A0" w:rsidP="00564992">
            <w:pPr>
              <w:tabs>
                <w:tab w:val="left" w:pos="4728"/>
              </w:tabs>
              <w:contextualSpacing/>
              <w:rPr>
                <w:rFonts w:ascii="Calibri" w:hAnsi="Calibri" w:cs="Calibri"/>
                <w:szCs w:val="22"/>
              </w:rPr>
            </w:pPr>
          </w:p>
        </w:tc>
      </w:tr>
      <w:tr w:rsidR="00F96D95" w:rsidRPr="00B00D9F" w14:paraId="098D7317" w14:textId="77777777" w:rsidTr="00942903">
        <w:trPr>
          <w:trHeight w:hRule="exact" w:val="252"/>
        </w:trPr>
        <w:tc>
          <w:tcPr>
            <w:tcW w:w="2687" w:type="pct"/>
            <w:vAlign w:val="center"/>
          </w:tcPr>
          <w:p w14:paraId="3F6070D0" w14:textId="77777777" w:rsidR="001115A0" w:rsidRPr="00B00D9F" w:rsidRDefault="001115A0" w:rsidP="00564992">
            <w:pPr>
              <w:pStyle w:val="Header"/>
              <w:tabs>
                <w:tab w:val="clear" w:pos="4703"/>
                <w:tab w:val="clear" w:pos="9406"/>
              </w:tabs>
              <w:spacing w:line="260" w:lineRule="exact"/>
              <w:contextualSpacing/>
              <w:rPr>
                <w:rFonts w:ascii="Calibri" w:hAnsi="Calibri" w:cs="Calibri"/>
                <w:szCs w:val="22"/>
              </w:rPr>
            </w:pPr>
          </w:p>
        </w:tc>
        <w:tc>
          <w:tcPr>
            <w:tcW w:w="2313" w:type="pct"/>
            <w:vAlign w:val="center"/>
          </w:tcPr>
          <w:p w14:paraId="71D4BE17" w14:textId="77777777" w:rsidR="001115A0" w:rsidRPr="00B00D9F" w:rsidRDefault="001115A0" w:rsidP="00564992">
            <w:pPr>
              <w:pStyle w:val="Header"/>
              <w:tabs>
                <w:tab w:val="clear" w:pos="4703"/>
                <w:tab w:val="clear" w:pos="9406"/>
                <w:tab w:val="left" w:pos="4728"/>
              </w:tabs>
              <w:spacing w:line="260" w:lineRule="exact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14:paraId="12850137" w14:textId="2088B2B4" w:rsidR="00C0250A" w:rsidRPr="00B00D9F" w:rsidRDefault="00C6114B" w:rsidP="00564992">
      <w:pPr>
        <w:pStyle w:val="BodyText"/>
        <w:spacing w:before="0" w:after="0" w:line="240" w:lineRule="auto"/>
        <w:ind w:right="230"/>
        <w:contextualSpacing/>
        <w:rPr>
          <w:rFonts w:ascii="Calibri" w:hAnsi="Calibri" w:cs="Calibri"/>
          <w:sz w:val="18"/>
          <w:szCs w:val="18"/>
        </w:rPr>
      </w:pPr>
      <w:r w:rsidRPr="00F96D95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7F8EB0A" wp14:editId="5739243C">
                <wp:simplePos x="0" y="0"/>
                <wp:positionH relativeFrom="margin">
                  <wp:posOffset>81915</wp:posOffset>
                </wp:positionH>
                <wp:positionV relativeFrom="paragraph">
                  <wp:posOffset>-83820</wp:posOffset>
                </wp:positionV>
                <wp:extent cx="5652770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9DF6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45pt,-6.6pt" to="451.5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" strokeweight=".3pt">
                <v:stroke startarrowwidth="wide" startarrowlength="short" endarrowwidth="wide" endarrowlength="short"/>
                <w10:wrap anchorx="margin"/>
                <w10:anchorlock/>
              </v:line>
            </w:pict>
          </mc:Fallback>
        </mc:AlternateContent>
      </w:r>
      <w:r w:rsidR="00C0250A" w:rsidRPr="00F96D95">
        <w:rPr>
          <w:rFonts w:ascii="Calibri" w:hAnsi="Calibri" w:cs="Calibri"/>
          <w:sz w:val="18"/>
          <w:szCs w:val="18"/>
        </w:rPr>
        <w:t>All recipients should review this document.</w:t>
      </w:r>
      <w:r w:rsidR="008F7D2C" w:rsidRPr="00F96D95">
        <w:rPr>
          <w:rFonts w:ascii="Calibri" w:hAnsi="Calibri" w:cs="Calibri"/>
          <w:sz w:val="18"/>
          <w:szCs w:val="18"/>
        </w:rPr>
        <w:t xml:space="preserve"> </w:t>
      </w:r>
      <w:r w:rsidR="00C0250A" w:rsidRPr="00F96D95">
        <w:rPr>
          <w:rFonts w:ascii="Calibri" w:hAnsi="Calibri" w:cs="Calibri"/>
          <w:sz w:val="18"/>
          <w:szCs w:val="18"/>
        </w:rPr>
        <w:t>Any additions, revisions</w:t>
      </w:r>
      <w:r w:rsidR="00942903" w:rsidRPr="00F96D95">
        <w:rPr>
          <w:rFonts w:ascii="Calibri" w:hAnsi="Calibri" w:cs="Calibri"/>
          <w:sz w:val="18"/>
          <w:szCs w:val="18"/>
        </w:rPr>
        <w:t>,</w:t>
      </w:r>
      <w:r w:rsidR="00C0250A" w:rsidRPr="00F96D95">
        <w:rPr>
          <w:rFonts w:ascii="Calibri" w:hAnsi="Calibri" w:cs="Calibri"/>
          <w:sz w:val="18"/>
          <w:szCs w:val="18"/>
        </w:rPr>
        <w:t xml:space="preserve"> or deletions should be called to the attention of the </w:t>
      </w:r>
      <w:r w:rsidR="00436C8F" w:rsidRPr="00B00D9F">
        <w:rPr>
          <w:rFonts w:ascii="Calibri" w:hAnsi="Calibri" w:cs="Calibri"/>
          <w:sz w:val="18"/>
          <w:szCs w:val="18"/>
        </w:rPr>
        <w:t xml:space="preserve">drafter </w:t>
      </w:r>
      <w:r w:rsidR="00C0250A" w:rsidRPr="00B00D9F">
        <w:rPr>
          <w:rFonts w:ascii="Calibri" w:hAnsi="Calibri" w:cs="Calibri"/>
          <w:sz w:val="18"/>
          <w:szCs w:val="18"/>
        </w:rPr>
        <w:t>within ten (10) days</w:t>
      </w:r>
      <w:r w:rsidR="00436C8F" w:rsidRPr="00B00D9F">
        <w:rPr>
          <w:rFonts w:ascii="Calibri" w:hAnsi="Calibri" w:cs="Calibri"/>
          <w:sz w:val="18"/>
          <w:szCs w:val="18"/>
        </w:rPr>
        <w:t xml:space="preserve"> of receipt</w:t>
      </w:r>
      <w:r w:rsidR="00C0250A" w:rsidRPr="00B00D9F">
        <w:rPr>
          <w:rFonts w:ascii="Calibri" w:hAnsi="Calibri" w:cs="Calibri"/>
          <w:sz w:val="18"/>
          <w:szCs w:val="18"/>
        </w:rPr>
        <w:t>.</w:t>
      </w:r>
    </w:p>
    <w:p w14:paraId="373C56DE" w14:textId="77777777" w:rsidR="00C158F6" w:rsidRPr="00B00D9F" w:rsidRDefault="00C158F6" w:rsidP="00F96D95">
      <w:pPr>
        <w:pStyle w:val="BodyText"/>
        <w:spacing w:before="0" w:after="0" w:line="240" w:lineRule="auto"/>
        <w:ind w:right="230"/>
        <w:contextualSpacing/>
        <w:rPr>
          <w:rFonts w:ascii="Calibri" w:hAnsi="Calibri" w:cs="Calibri"/>
          <w:sz w:val="18"/>
          <w:szCs w:val="18"/>
        </w:rPr>
      </w:pPr>
    </w:p>
    <w:p w14:paraId="09C74360" w14:textId="77777777" w:rsidR="00C0250A" w:rsidRPr="00B00D9F" w:rsidRDefault="00C0250A" w:rsidP="00B00D9F">
      <w:pPr>
        <w:pStyle w:val="Heading1"/>
        <w:spacing w:after="0"/>
        <w:contextualSpacing/>
        <w:rPr>
          <w:rFonts w:ascii="Calibri" w:hAnsi="Calibri" w:cs="Calibri"/>
          <w:b/>
          <w:spacing w:val="0"/>
          <w:szCs w:val="22"/>
        </w:rPr>
      </w:pPr>
      <w:r w:rsidRPr="00B00D9F">
        <w:rPr>
          <w:rFonts w:ascii="Calibri" w:hAnsi="Calibri" w:cs="Calibri"/>
          <w:b/>
          <w:spacing w:val="0"/>
          <w:szCs w:val="22"/>
        </w:rPr>
        <w:t xml:space="preserve">Call to Order </w:t>
      </w:r>
    </w:p>
    <w:p w14:paraId="3C707AEA" w14:textId="77777777" w:rsidR="009B48B6" w:rsidRPr="00B00D9F" w:rsidRDefault="009B48B6" w:rsidP="00B00D9F">
      <w:pPr>
        <w:contextualSpacing/>
        <w:rPr>
          <w:rFonts w:ascii="Calibri" w:hAnsi="Calibri" w:cs="Calibri"/>
          <w:szCs w:val="22"/>
        </w:rPr>
      </w:pPr>
    </w:p>
    <w:p w14:paraId="42282FF6" w14:textId="4365A095" w:rsidR="00CA0286" w:rsidRPr="00B00D9F" w:rsidRDefault="005F1BBD" w:rsidP="00B00D9F">
      <w:pPr>
        <w:contextualSpacing/>
        <w:jc w:val="both"/>
        <w:rPr>
          <w:rFonts w:ascii="Calibri" w:hAnsi="Calibri" w:cs="Calibri"/>
          <w:szCs w:val="22"/>
        </w:rPr>
      </w:pPr>
      <w:r w:rsidRPr="00B00D9F">
        <w:rPr>
          <w:rFonts w:ascii="Calibri" w:hAnsi="Calibri" w:cs="Calibri"/>
          <w:szCs w:val="22"/>
        </w:rPr>
        <w:t xml:space="preserve">Chairman </w:t>
      </w:r>
      <w:r w:rsidR="00585BCE" w:rsidRPr="00B00D9F">
        <w:rPr>
          <w:rFonts w:ascii="Calibri" w:hAnsi="Calibri" w:cs="Calibri"/>
          <w:szCs w:val="22"/>
        </w:rPr>
        <w:t xml:space="preserve">Mason </w:t>
      </w:r>
      <w:r w:rsidR="003853A7" w:rsidRPr="00B00D9F">
        <w:rPr>
          <w:rFonts w:ascii="Calibri" w:hAnsi="Calibri" w:cs="Calibri"/>
          <w:szCs w:val="22"/>
        </w:rPr>
        <w:t xml:space="preserve">called the meeting to order </w:t>
      </w:r>
      <w:r w:rsidRPr="00B00D9F">
        <w:rPr>
          <w:rFonts w:ascii="Calibri" w:hAnsi="Calibri" w:cs="Calibri"/>
          <w:szCs w:val="22"/>
        </w:rPr>
        <w:t>at 11:32 a.m., and</w:t>
      </w:r>
      <w:r w:rsidR="00D43F23" w:rsidRPr="00B00D9F">
        <w:rPr>
          <w:rFonts w:ascii="Calibri" w:hAnsi="Calibri" w:cs="Calibri"/>
          <w:szCs w:val="22"/>
        </w:rPr>
        <w:t xml:space="preserve"> a quorum</w:t>
      </w:r>
      <w:r w:rsidR="00605482" w:rsidRPr="00B00D9F">
        <w:rPr>
          <w:rFonts w:ascii="Calibri" w:hAnsi="Calibri" w:cs="Calibri"/>
          <w:szCs w:val="22"/>
        </w:rPr>
        <w:t xml:space="preserve"> </w:t>
      </w:r>
      <w:r w:rsidRPr="00B00D9F">
        <w:rPr>
          <w:rFonts w:ascii="Calibri" w:hAnsi="Calibri" w:cs="Calibri"/>
          <w:szCs w:val="22"/>
        </w:rPr>
        <w:t xml:space="preserve">was </w:t>
      </w:r>
      <w:r w:rsidR="0089694A">
        <w:rPr>
          <w:rFonts w:ascii="Calibri" w:hAnsi="Calibri" w:cs="Calibri"/>
          <w:szCs w:val="22"/>
        </w:rPr>
        <w:t xml:space="preserve">not </w:t>
      </w:r>
      <w:r w:rsidR="00605482" w:rsidRPr="00B00D9F">
        <w:rPr>
          <w:rFonts w:ascii="Calibri" w:hAnsi="Calibri" w:cs="Calibri"/>
          <w:szCs w:val="22"/>
        </w:rPr>
        <w:t xml:space="preserve">present. </w:t>
      </w:r>
      <w:r w:rsidR="00F3431F" w:rsidRPr="00B00D9F">
        <w:rPr>
          <w:rFonts w:ascii="Calibri" w:hAnsi="Calibri" w:cs="Calibri"/>
          <w:szCs w:val="22"/>
        </w:rPr>
        <w:t xml:space="preserve"> </w:t>
      </w:r>
      <w:r w:rsidR="00605482" w:rsidRPr="00B00D9F">
        <w:rPr>
          <w:rFonts w:ascii="Calibri" w:hAnsi="Calibri" w:cs="Calibri"/>
          <w:szCs w:val="22"/>
        </w:rPr>
        <w:t>The public was provided information on attending the meeting via teleconference prior to the meeting.</w:t>
      </w:r>
    </w:p>
    <w:p w14:paraId="1AC4B8C0" w14:textId="77777777" w:rsidR="002154ED" w:rsidRPr="00B00D9F" w:rsidRDefault="002154ED" w:rsidP="00B00D9F">
      <w:pPr>
        <w:contextualSpacing/>
        <w:rPr>
          <w:rFonts w:ascii="Calibri" w:hAnsi="Calibri" w:cs="Calibri"/>
          <w:szCs w:val="22"/>
        </w:rPr>
      </w:pPr>
    </w:p>
    <w:p w14:paraId="5251FE84" w14:textId="5C42856D" w:rsidR="00B1521C" w:rsidRPr="00B00D9F" w:rsidRDefault="00B1521C" w:rsidP="00B00D9F">
      <w:pPr>
        <w:pStyle w:val="Heading1"/>
        <w:spacing w:after="0"/>
        <w:contextualSpacing/>
        <w:rPr>
          <w:rFonts w:ascii="Calibri" w:hAnsi="Calibri" w:cs="Calibri"/>
          <w:b/>
          <w:spacing w:val="0"/>
          <w:szCs w:val="22"/>
        </w:rPr>
      </w:pPr>
      <w:r w:rsidRPr="00B00D9F">
        <w:rPr>
          <w:rFonts w:ascii="Calibri" w:hAnsi="Calibri" w:cs="Calibri"/>
          <w:b/>
          <w:spacing w:val="0"/>
          <w:szCs w:val="22"/>
        </w:rPr>
        <w:t xml:space="preserve">Meeting </w:t>
      </w:r>
      <w:r w:rsidR="0089694A">
        <w:rPr>
          <w:rFonts w:ascii="Calibri" w:hAnsi="Calibri" w:cs="Calibri"/>
          <w:b/>
          <w:spacing w:val="0"/>
          <w:szCs w:val="22"/>
        </w:rPr>
        <w:t>Minutes</w:t>
      </w:r>
    </w:p>
    <w:p w14:paraId="2E9E0265" w14:textId="77777777" w:rsidR="00B1521C" w:rsidRPr="00F96D95" w:rsidRDefault="00B1521C" w:rsidP="00F96D95">
      <w:pPr>
        <w:contextualSpacing/>
        <w:rPr>
          <w:rFonts w:ascii="Calibri" w:hAnsi="Calibri"/>
        </w:rPr>
      </w:pPr>
    </w:p>
    <w:p w14:paraId="0F54223C" w14:textId="1330E270" w:rsidR="00A04939" w:rsidRDefault="001C6AB7" w:rsidP="00F96D95">
      <w:pPr>
        <w:contextualSpacing/>
        <w:jc w:val="both"/>
        <w:rPr>
          <w:rFonts w:ascii="Calibri" w:hAnsi="Calibri" w:cstheme="minorHAnsi"/>
          <w:szCs w:val="22"/>
        </w:rPr>
      </w:pPr>
      <w:r>
        <w:rPr>
          <w:rFonts w:ascii="Calibri" w:hAnsi="Calibri" w:cstheme="minorHAnsi"/>
          <w:szCs w:val="22"/>
        </w:rPr>
        <w:t xml:space="preserve">There was not a quorum at the start of the meeting, so meeting </w:t>
      </w:r>
      <w:r w:rsidR="0089694A">
        <w:rPr>
          <w:rFonts w:ascii="Calibri" w:hAnsi="Calibri" w:cstheme="minorHAnsi"/>
          <w:szCs w:val="22"/>
        </w:rPr>
        <w:t xml:space="preserve">Minutes </w:t>
      </w:r>
      <w:r>
        <w:rPr>
          <w:rFonts w:ascii="Calibri" w:hAnsi="Calibri" w:cstheme="minorHAnsi"/>
          <w:szCs w:val="22"/>
        </w:rPr>
        <w:t xml:space="preserve">were </w:t>
      </w:r>
      <w:r w:rsidR="0089694A">
        <w:rPr>
          <w:rFonts w:ascii="Calibri" w:hAnsi="Calibri" w:cstheme="minorHAnsi"/>
          <w:szCs w:val="22"/>
        </w:rPr>
        <w:t xml:space="preserve">deferred </w:t>
      </w:r>
      <w:r>
        <w:rPr>
          <w:rFonts w:ascii="Calibri" w:hAnsi="Calibri" w:cstheme="minorHAnsi"/>
          <w:szCs w:val="22"/>
        </w:rPr>
        <w:t>to the following month.</w:t>
      </w:r>
    </w:p>
    <w:p w14:paraId="074F0C91" w14:textId="77777777" w:rsidR="00B47F98" w:rsidRDefault="00B47F98" w:rsidP="00B47F98">
      <w:pPr>
        <w:pStyle w:val="Heading1"/>
        <w:spacing w:after="0"/>
        <w:contextualSpacing/>
        <w:rPr>
          <w:rFonts w:ascii="Calibri" w:hAnsi="Calibri" w:cs="Calibri"/>
          <w:b/>
          <w:spacing w:val="0"/>
          <w:szCs w:val="22"/>
        </w:rPr>
      </w:pPr>
    </w:p>
    <w:p w14:paraId="4B154449" w14:textId="26554678" w:rsidR="00B47F98" w:rsidRPr="00B00D9F" w:rsidRDefault="00B47F98" w:rsidP="00B47F98">
      <w:pPr>
        <w:pStyle w:val="Heading1"/>
        <w:spacing w:after="0"/>
        <w:contextualSpacing/>
        <w:rPr>
          <w:rFonts w:ascii="Calibri" w:hAnsi="Calibri" w:cs="Calibri"/>
          <w:b/>
          <w:spacing w:val="0"/>
          <w:szCs w:val="22"/>
        </w:rPr>
      </w:pPr>
      <w:r>
        <w:rPr>
          <w:rFonts w:ascii="Calibri" w:hAnsi="Calibri" w:cs="Calibri"/>
          <w:b/>
          <w:spacing w:val="0"/>
          <w:szCs w:val="22"/>
        </w:rPr>
        <w:t>Call for Caucus of Electors</w:t>
      </w:r>
    </w:p>
    <w:p w14:paraId="09E9712D" w14:textId="77777777" w:rsidR="00B47F98" w:rsidRPr="00F96D95" w:rsidRDefault="00B47F98" w:rsidP="00B47F98">
      <w:pPr>
        <w:contextualSpacing/>
        <w:rPr>
          <w:rFonts w:ascii="Calibri" w:hAnsi="Calibri"/>
        </w:rPr>
      </w:pPr>
    </w:p>
    <w:p w14:paraId="0C2A3A8F" w14:textId="7E874720" w:rsidR="00B47F98" w:rsidRPr="00F96D95" w:rsidRDefault="00B47F98" w:rsidP="00F96D95">
      <w:pPr>
        <w:contextualSpacing/>
        <w:jc w:val="both"/>
        <w:rPr>
          <w:rFonts w:ascii="Calibri" w:hAnsi="Calibri" w:cstheme="minorHAnsi"/>
          <w:szCs w:val="22"/>
        </w:rPr>
      </w:pPr>
      <w:r>
        <w:rPr>
          <w:rFonts w:ascii="Calibri" w:hAnsi="Calibri" w:cstheme="minorHAnsi"/>
          <w:szCs w:val="22"/>
        </w:rPr>
        <w:t xml:space="preserve">Mr. Rainey noted that May 23, </w:t>
      </w:r>
      <w:proofErr w:type="gramStart"/>
      <w:r>
        <w:rPr>
          <w:rFonts w:ascii="Calibri" w:hAnsi="Calibri" w:cstheme="minorHAnsi"/>
          <w:szCs w:val="22"/>
        </w:rPr>
        <w:t>2025</w:t>
      </w:r>
      <w:proofErr w:type="gramEnd"/>
      <w:r>
        <w:rPr>
          <w:rFonts w:ascii="Calibri" w:hAnsi="Calibri" w:cstheme="minorHAnsi"/>
          <w:szCs w:val="22"/>
        </w:rPr>
        <w:t xml:space="preserve"> there will be elections</w:t>
      </w:r>
      <w:r w:rsidR="00C64378">
        <w:rPr>
          <w:rFonts w:ascii="Calibri" w:hAnsi="Calibri" w:cstheme="minorHAnsi"/>
          <w:szCs w:val="22"/>
        </w:rPr>
        <w:t xml:space="preserve"> for Posts 5</w:t>
      </w:r>
      <w:r w:rsidR="0089694A">
        <w:rPr>
          <w:rFonts w:ascii="Calibri" w:hAnsi="Calibri" w:cstheme="minorHAnsi"/>
          <w:szCs w:val="22"/>
        </w:rPr>
        <w:t xml:space="preserve"> and</w:t>
      </w:r>
      <w:r w:rsidR="00C64378">
        <w:rPr>
          <w:rFonts w:ascii="Calibri" w:hAnsi="Calibri" w:cstheme="minorHAnsi"/>
          <w:szCs w:val="22"/>
        </w:rPr>
        <w:t xml:space="preserve"> 6</w:t>
      </w:r>
      <w:r w:rsidR="0089694A">
        <w:rPr>
          <w:rFonts w:ascii="Calibri" w:hAnsi="Calibri" w:cstheme="minorHAnsi"/>
          <w:szCs w:val="22"/>
        </w:rPr>
        <w:t xml:space="preserve"> due to expiring terms</w:t>
      </w:r>
      <w:r w:rsidR="00C64378">
        <w:rPr>
          <w:rFonts w:ascii="Calibri" w:hAnsi="Calibri" w:cstheme="minorHAnsi"/>
          <w:szCs w:val="22"/>
        </w:rPr>
        <w:t>,</w:t>
      </w:r>
      <w:r w:rsidR="0089694A">
        <w:rPr>
          <w:rFonts w:ascii="Calibri" w:hAnsi="Calibri" w:cstheme="minorHAnsi"/>
          <w:szCs w:val="22"/>
        </w:rPr>
        <w:t xml:space="preserve"> and</w:t>
      </w:r>
      <w:r w:rsidR="00C64378">
        <w:rPr>
          <w:rFonts w:ascii="Calibri" w:hAnsi="Calibri" w:cstheme="minorHAnsi"/>
          <w:szCs w:val="22"/>
        </w:rPr>
        <w:t xml:space="preserve"> 7 and 8</w:t>
      </w:r>
      <w:r w:rsidR="0089694A">
        <w:rPr>
          <w:rFonts w:ascii="Calibri" w:hAnsi="Calibri" w:cstheme="minorHAnsi"/>
          <w:szCs w:val="22"/>
        </w:rPr>
        <w:t xml:space="preserve"> due to pending vacancies</w:t>
      </w:r>
      <w:r w:rsidR="00C64378">
        <w:rPr>
          <w:rFonts w:ascii="Calibri" w:hAnsi="Calibri" w:cstheme="minorHAnsi"/>
          <w:szCs w:val="22"/>
        </w:rPr>
        <w:t xml:space="preserve">. </w:t>
      </w:r>
    </w:p>
    <w:p w14:paraId="570A4172" w14:textId="77777777" w:rsidR="00B1521C" w:rsidRPr="00F96D95" w:rsidRDefault="00B1521C" w:rsidP="00F96D95">
      <w:pPr>
        <w:contextualSpacing/>
        <w:jc w:val="both"/>
        <w:rPr>
          <w:rFonts w:ascii="Calibri" w:hAnsi="Calibri" w:cstheme="minorHAnsi"/>
        </w:rPr>
      </w:pPr>
    </w:p>
    <w:p w14:paraId="29FD2EDF" w14:textId="77777777" w:rsidR="00165A7F" w:rsidRPr="00F96D95" w:rsidRDefault="005F19E7" w:rsidP="00F96D95">
      <w:pPr>
        <w:pStyle w:val="Heading1"/>
        <w:spacing w:after="0"/>
        <w:contextualSpacing/>
        <w:rPr>
          <w:rFonts w:ascii="Calibri" w:hAnsi="Calibri" w:cstheme="minorHAnsi"/>
          <w:b/>
          <w:spacing w:val="0"/>
        </w:rPr>
      </w:pPr>
      <w:r w:rsidRPr="00F96D95">
        <w:rPr>
          <w:rFonts w:ascii="Calibri" w:hAnsi="Calibri" w:cstheme="minorHAnsi"/>
          <w:b/>
          <w:spacing w:val="0"/>
        </w:rPr>
        <w:t xml:space="preserve">Legislative and </w:t>
      </w:r>
      <w:r w:rsidR="00165A7F" w:rsidRPr="00F96D95">
        <w:rPr>
          <w:rFonts w:ascii="Calibri" w:hAnsi="Calibri" w:cstheme="minorHAnsi"/>
          <w:b/>
          <w:spacing w:val="0"/>
        </w:rPr>
        <w:t>Economic Development Updates</w:t>
      </w:r>
    </w:p>
    <w:p w14:paraId="70FBF381" w14:textId="77777777" w:rsidR="002154ED" w:rsidRPr="00F96D95" w:rsidRDefault="002154ED" w:rsidP="00F96D95">
      <w:pPr>
        <w:contextualSpacing/>
        <w:rPr>
          <w:rFonts w:ascii="Calibri" w:hAnsi="Calibri" w:cstheme="minorHAnsi"/>
          <w:szCs w:val="22"/>
        </w:rPr>
      </w:pPr>
    </w:p>
    <w:p w14:paraId="6C925EFD" w14:textId="695E476A" w:rsidR="00526E42" w:rsidRPr="00526E42" w:rsidRDefault="00165A7F" w:rsidP="00526E42">
      <w:pPr>
        <w:contextualSpacing/>
        <w:jc w:val="both"/>
        <w:rPr>
          <w:rFonts w:ascii="Calibri" w:hAnsi="Calibri" w:cstheme="minorHAnsi"/>
          <w:szCs w:val="22"/>
        </w:rPr>
      </w:pPr>
      <w:r w:rsidRPr="00F96D95">
        <w:rPr>
          <w:rFonts w:ascii="Calibri" w:hAnsi="Calibri" w:cstheme="minorHAnsi"/>
          <w:szCs w:val="22"/>
        </w:rPr>
        <w:t>Mr. Sanders</w:t>
      </w:r>
      <w:r w:rsidR="001303CA">
        <w:rPr>
          <w:rFonts w:ascii="Calibri" w:hAnsi="Calibri" w:cstheme="minorHAnsi"/>
          <w:szCs w:val="22"/>
        </w:rPr>
        <w:t xml:space="preserve"> </w:t>
      </w:r>
      <w:r w:rsidRPr="00F96D95">
        <w:rPr>
          <w:rFonts w:ascii="Calibri" w:hAnsi="Calibri" w:cstheme="minorHAnsi"/>
          <w:szCs w:val="22"/>
        </w:rPr>
        <w:t xml:space="preserve">provided </w:t>
      </w:r>
      <w:r w:rsidR="00DC15D1" w:rsidRPr="00F96D95">
        <w:rPr>
          <w:rFonts w:ascii="Calibri" w:hAnsi="Calibri" w:cstheme="minorHAnsi"/>
          <w:szCs w:val="22"/>
        </w:rPr>
        <w:t>a</w:t>
      </w:r>
      <w:r w:rsidR="009A4820" w:rsidRPr="00F96D95">
        <w:rPr>
          <w:rFonts w:ascii="Calibri" w:hAnsi="Calibri" w:cstheme="minorHAnsi"/>
          <w:szCs w:val="22"/>
        </w:rPr>
        <w:t>n</w:t>
      </w:r>
      <w:r w:rsidR="00DC15D1" w:rsidRPr="00F96D95">
        <w:rPr>
          <w:rFonts w:ascii="Calibri" w:hAnsi="Calibri" w:cstheme="minorHAnsi"/>
          <w:szCs w:val="22"/>
        </w:rPr>
        <w:t xml:space="preserve"> </w:t>
      </w:r>
      <w:r w:rsidR="00AD4CC7" w:rsidRPr="00F96D95">
        <w:rPr>
          <w:rFonts w:ascii="Calibri" w:hAnsi="Calibri" w:cstheme="minorHAnsi"/>
          <w:szCs w:val="22"/>
        </w:rPr>
        <w:t>update</w:t>
      </w:r>
      <w:r w:rsidR="009A4820" w:rsidRPr="00F96D95">
        <w:rPr>
          <w:rFonts w:ascii="Calibri" w:hAnsi="Calibri" w:cstheme="minorHAnsi"/>
          <w:szCs w:val="22"/>
        </w:rPr>
        <w:t xml:space="preserve"> on the</w:t>
      </w:r>
      <w:r w:rsidR="001303CA">
        <w:rPr>
          <w:rFonts w:ascii="Calibri" w:hAnsi="Calibri" w:cstheme="minorHAnsi"/>
          <w:szCs w:val="22"/>
        </w:rPr>
        <w:t xml:space="preserve"> office of the </w:t>
      </w:r>
      <w:r w:rsidR="006A74D4">
        <w:rPr>
          <w:rFonts w:ascii="Calibri" w:hAnsi="Calibri" w:cstheme="minorHAnsi"/>
          <w:szCs w:val="22"/>
        </w:rPr>
        <w:t>Governor</w:t>
      </w:r>
      <w:r w:rsidR="001303CA">
        <w:rPr>
          <w:rFonts w:ascii="Calibri" w:hAnsi="Calibri" w:cstheme="minorHAnsi"/>
          <w:szCs w:val="22"/>
        </w:rPr>
        <w:t xml:space="preserve"> and </w:t>
      </w:r>
      <w:r w:rsidR="009A4820" w:rsidRPr="00F96D95">
        <w:rPr>
          <w:rFonts w:ascii="Calibri" w:hAnsi="Calibri" w:cstheme="minorHAnsi"/>
          <w:szCs w:val="22"/>
        </w:rPr>
        <w:t>legislative session</w:t>
      </w:r>
      <w:r w:rsidR="00883742" w:rsidRPr="00F96D95">
        <w:rPr>
          <w:rFonts w:ascii="Calibri" w:hAnsi="Calibri" w:cstheme="minorHAnsi"/>
          <w:szCs w:val="22"/>
        </w:rPr>
        <w:t>.</w:t>
      </w:r>
      <w:r w:rsidR="00AD4CC7" w:rsidRPr="00F96D95">
        <w:rPr>
          <w:rFonts w:ascii="Calibri" w:hAnsi="Calibri" w:cstheme="minorHAnsi"/>
          <w:szCs w:val="22"/>
        </w:rPr>
        <w:t xml:space="preserve"> </w:t>
      </w:r>
      <w:r w:rsidR="00526E42" w:rsidRPr="00526E42">
        <w:rPr>
          <w:rFonts w:ascii="Calibri" w:hAnsi="Calibri" w:cstheme="minorHAnsi"/>
          <w:szCs w:val="22"/>
        </w:rPr>
        <w:t xml:space="preserve">January tax revenues up 0.1%; </w:t>
      </w:r>
      <w:r w:rsidR="006A74D4">
        <w:rPr>
          <w:rFonts w:ascii="Calibri" w:hAnsi="Calibri" w:cstheme="minorHAnsi"/>
          <w:szCs w:val="22"/>
        </w:rPr>
        <w:t>a</w:t>
      </w:r>
      <w:r w:rsidR="00526E42" w:rsidRPr="00526E42">
        <w:rPr>
          <w:rFonts w:ascii="Calibri" w:hAnsi="Calibri" w:cstheme="minorHAnsi"/>
          <w:szCs w:val="22"/>
        </w:rPr>
        <w:t>djusted YTD down 0.9%</w:t>
      </w:r>
      <w:r w:rsidR="00526E42">
        <w:rPr>
          <w:rFonts w:ascii="Calibri" w:hAnsi="Calibri" w:cstheme="minorHAnsi"/>
          <w:szCs w:val="22"/>
        </w:rPr>
        <w:t xml:space="preserve">. </w:t>
      </w:r>
      <w:r w:rsidR="00526E42" w:rsidRPr="00526E42">
        <w:rPr>
          <w:rFonts w:ascii="Calibri" w:hAnsi="Calibri" w:cstheme="minorHAnsi"/>
          <w:szCs w:val="22"/>
        </w:rPr>
        <w:t xml:space="preserve">Georgia </w:t>
      </w:r>
      <w:r w:rsidR="00526E42">
        <w:rPr>
          <w:rFonts w:ascii="Calibri" w:hAnsi="Calibri" w:cstheme="minorHAnsi"/>
          <w:szCs w:val="22"/>
        </w:rPr>
        <w:t xml:space="preserve">is </w:t>
      </w:r>
      <w:r w:rsidR="00526E42" w:rsidRPr="00526E42">
        <w:rPr>
          <w:rFonts w:ascii="Calibri" w:hAnsi="Calibri" w:cstheme="minorHAnsi"/>
          <w:szCs w:val="22"/>
        </w:rPr>
        <w:t>outpac</w:t>
      </w:r>
      <w:r w:rsidR="00526E42">
        <w:rPr>
          <w:rFonts w:ascii="Calibri" w:hAnsi="Calibri" w:cstheme="minorHAnsi"/>
          <w:szCs w:val="22"/>
        </w:rPr>
        <w:t>ing</w:t>
      </w:r>
      <w:r w:rsidR="00526E42" w:rsidRPr="00526E42">
        <w:rPr>
          <w:rFonts w:ascii="Calibri" w:hAnsi="Calibri" w:cstheme="minorHAnsi"/>
          <w:szCs w:val="22"/>
        </w:rPr>
        <w:t xml:space="preserve"> national average in exports in 2024</w:t>
      </w:r>
      <w:r w:rsidR="00526E42">
        <w:rPr>
          <w:rFonts w:ascii="Calibri" w:hAnsi="Calibri" w:cstheme="minorHAnsi"/>
          <w:szCs w:val="22"/>
        </w:rPr>
        <w:t xml:space="preserve"> and experiencing r</w:t>
      </w:r>
      <w:r w:rsidR="00526E42" w:rsidRPr="00526E42">
        <w:rPr>
          <w:rFonts w:ascii="Calibri" w:hAnsi="Calibri" w:cstheme="minorHAnsi"/>
          <w:szCs w:val="22"/>
        </w:rPr>
        <w:t>ises in total trade</w:t>
      </w:r>
      <w:r w:rsidR="00526E42">
        <w:rPr>
          <w:rFonts w:ascii="Calibri" w:hAnsi="Calibri" w:cstheme="minorHAnsi"/>
          <w:szCs w:val="22"/>
        </w:rPr>
        <w:t>. He discuss</w:t>
      </w:r>
      <w:r w:rsidR="006A74D4">
        <w:rPr>
          <w:rFonts w:ascii="Calibri" w:hAnsi="Calibri" w:cstheme="minorHAnsi"/>
          <w:szCs w:val="22"/>
        </w:rPr>
        <w:t>ed</w:t>
      </w:r>
      <w:r w:rsidR="00526E42">
        <w:rPr>
          <w:rFonts w:ascii="Calibri" w:hAnsi="Calibri" w:cstheme="minorHAnsi"/>
          <w:szCs w:val="22"/>
        </w:rPr>
        <w:t xml:space="preserve"> the impact of p</w:t>
      </w:r>
      <w:r w:rsidR="00526E42" w:rsidRPr="00526E42">
        <w:rPr>
          <w:rFonts w:ascii="Calibri" w:hAnsi="Calibri" w:cstheme="minorHAnsi"/>
          <w:szCs w:val="22"/>
        </w:rPr>
        <w:t>otential tariff impacts</w:t>
      </w:r>
      <w:r w:rsidR="00526E42">
        <w:rPr>
          <w:rFonts w:ascii="Calibri" w:hAnsi="Calibri" w:cstheme="minorHAnsi"/>
          <w:szCs w:val="22"/>
        </w:rPr>
        <w:t xml:space="preserve"> on the state. He also </w:t>
      </w:r>
      <w:r w:rsidR="00526E42">
        <w:rPr>
          <w:rFonts w:ascii="Calibri" w:hAnsi="Calibri" w:cstheme="minorHAnsi"/>
          <w:szCs w:val="22"/>
        </w:rPr>
        <w:lastRenderedPageBreak/>
        <w:t xml:space="preserve">announced that </w:t>
      </w:r>
      <w:r w:rsidR="00526E42" w:rsidRPr="00526E42">
        <w:rPr>
          <w:rFonts w:ascii="Calibri" w:hAnsi="Calibri" w:cstheme="minorHAnsi"/>
          <w:szCs w:val="22"/>
        </w:rPr>
        <w:t xml:space="preserve">Duracell </w:t>
      </w:r>
      <w:r w:rsidR="006A74D4" w:rsidRPr="00526E42">
        <w:rPr>
          <w:rFonts w:ascii="Calibri" w:hAnsi="Calibri" w:cstheme="minorHAnsi"/>
          <w:szCs w:val="22"/>
        </w:rPr>
        <w:t>select</w:t>
      </w:r>
      <w:r w:rsidR="006A74D4">
        <w:rPr>
          <w:rFonts w:ascii="Calibri" w:hAnsi="Calibri" w:cstheme="minorHAnsi"/>
          <w:szCs w:val="22"/>
        </w:rPr>
        <w:t>ed</w:t>
      </w:r>
      <w:r w:rsidR="00526E42" w:rsidRPr="00526E42">
        <w:rPr>
          <w:rFonts w:ascii="Calibri" w:hAnsi="Calibri" w:cstheme="minorHAnsi"/>
          <w:szCs w:val="22"/>
        </w:rPr>
        <w:t xml:space="preserve"> Atlanta for new R&amp;D Headquarters</w:t>
      </w:r>
      <w:r w:rsidR="00526E42">
        <w:rPr>
          <w:rFonts w:ascii="Calibri" w:hAnsi="Calibri" w:cstheme="minorHAnsi"/>
          <w:szCs w:val="22"/>
        </w:rPr>
        <w:t xml:space="preserve"> on the westside of Georgia Tech and </w:t>
      </w:r>
      <w:r w:rsidR="00526E42" w:rsidRPr="00526E42">
        <w:rPr>
          <w:rFonts w:ascii="Calibri" w:hAnsi="Calibri" w:cstheme="minorHAnsi"/>
          <w:szCs w:val="22"/>
        </w:rPr>
        <w:t xml:space="preserve"> PBS Aerospace established North American HQ in Metro Atlanta</w:t>
      </w:r>
      <w:r w:rsidR="00526E42">
        <w:rPr>
          <w:rFonts w:ascii="Calibri" w:hAnsi="Calibri" w:cstheme="minorHAnsi"/>
          <w:szCs w:val="22"/>
        </w:rPr>
        <w:t>.</w:t>
      </w:r>
    </w:p>
    <w:p w14:paraId="3857041B" w14:textId="46530AA5" w:rsidR="001303CA" w:rsidRDefault="001303CA" w:rsidP="00F96D95">
      <w:pPr>
        <w:contextualSpacing/>
        <w:jc w:val="both"/>
        <w:rPr>
          <w:rFonts w:ascii="Calibri" w:hAnsi="Calibri" w:cstheme="minorHAnsi"/>
          <w:szCs w:val="22"/>
        </w:rPr>
      </w:pPr>
    </w:p>
    <w:p w14:paraId="7346F30D" w14:textId="6F8D9028" w:rsidR="00A46E4B" w:rsidRPr="00F96D95" w:rsidRDefault="007D7BC3" w:rsidP="00F96D95">
      <w:pPr>
        <w:contextualSpacing/>
        <w:jc w:val="both"/>
        <w:rPr>
          <w:rFonts w:ascii="Calibri" w:hAnsi="Calibri" w:cstheme="minorHAnsi"/>
          <w:b/>
          <w:bCs/>
          <w:szCs w:val="22"/>
        </w:rPr>
      </w:pPr>
      <w:r w:rsidRPr="00F96D95">
        <w:rPr>
          <w:rFonts w:ascii="Calibri" w:hAnsi="Calibri" w:cstheme="minorHAnsi"/>
          <w:szCs w:val="22"/>
        </w:rPr>
        <w:t xml:space="preserve">Crossover </w:t>
      </w:r>
      <w:r w:rsidR="005F1BBD" w:rsidRPr="00F96D95">
        <w:rPr>
          <w:rFonts w:ascii="Calibri" w:hAnsi="Calibri" w:cstheme="minorHAnsi"/>
          <w:szCs w:val="22"/>
        </w:rPr>
        <w:t>D</w:t>
      </w:r>
      <w:r w:rsidRPr="00F96D95">
        <w:rPr>
          <w:rFonts w:ascii="Calibri" w:hAnsi="Calibri" w:cstheme="minorHAnsi"/>
          <w:szCs w:val="22"/>
        </w:rPr>
        <w:t>ay is schedule</w:t>
      </w:r>
      <w:r w:rsidR="005F1BBD" w:rsidRPr="00F96D95">
        <w:rPr>
          <w:rFonts w:ascii="Calibri" w:hAnsi="Calibri" w:cstheme="minorHAnsi"/>
          <w:szCs w:val="22"/>
        </w:rPr>
        <w:t>d</w:t>
      </w:r>
      <w:r w:rsidRPr="00F96D95">
        <w:rPr>
          <w:rFonts w:ascii="Calibri" w:hAnsi="Calibri" w:cstheme="minorHAnsi"/>
          <w:szCs w:val="22"/>
        </w:rPr>
        <w:t xml:space="preserve"> for March 6 and the </w:t>
      </w:r>
      <w:r w:rsidR="005F1BBD" w:rsidRPr="00F96D95">
        <w:rPr>
          <w:rFonts w:ascii="Calibri" w:hAnsi="Calibri" w:cstheme="minorHAnsi"/>
          <w:szCs w:val="22"/>
        </w:rPr>
        <w:t xml:space="preserve">most recent adjournment resolution indicates the </w:t>
      </w:r>
      <w:r w:rsidRPr="00F96D95">
        <w:rPr>
          <w:rFonts w:ascii="Calibri" w:hAnsi="Calibri" w:cstheme="minorHAnsi"/>
          <w:szCs w:val="22"/>
        </w:rPr>
        <w:t xml:space="preserve">session </w:t>
      </w:r>
      <w:r w:rsidR="005F1BBD" w:rsidRPr="00F96D95">
        <w:rPr>
          <w:rFonts w:ascii="Calibri" w:hAnsi="Calibri" w:cstheme="minorHAnsi"/>
          <w:szCs w:val="22"/>
        </w:rPr>
        <w:t>will</w:t>
      </w:r>
      <w:r w:rsidRPr="00F96D95">
        <w:rPr>
          <w:rFonts w:ascii="Calibri" w:hAnsi="Calibri" w:cstheme="minorHAnsi"/>
          <w:szCs w:val="22"/>
        </w:rPr>
        <w:t xml:space="preserve"> conclude by April 4. </w:t>
      </w:r>
      <w:r w:rsidR="00F3431F" w:rsidRPr="00F96D95">
        <w:rPr>
          <w:rFonts w:ascii="Calibri" w:hAnsi="Calibri" w:cstheme="minorHAnsi"/>
          <w:szCs w:val="22"/>
        </w:rPr>
        <w:t xml:space="preserve"> </w:t>
      </w:r>
    </w:p>
    <w:p w14:paraId="383EC0E9" w14:textId="77777777" w:rsidR="00BC26F0" w:rsidRPr="00F96D95" w:rsidRDefault="00BC26F0" w:rsidP="00F96D95">
      <w:pPr>
        <w:contextualSpacing/>
        <w:rPr>
          <w:rFonts w:ascii="Calibri" w:hAnsi="Calibri" w:cstheme="minorHAnsi"/>
          <w:szCs w:val="22"/>
        </w:rPr>
      </w:pPr>
    </w:p>
    <w:p w14:paraId="50D28C7E" w14:textId="0DF18A3A" w:rsidR="00BC26F0" w:rsidRPr="00F96D95" w:rsidRDefault="008A34A6" w:rsidP="00F96D95">
      <w:pPr>
        <w:contextualSpacing/>
        <w:jc w:val="both"/>
        <w:rPr>
          <w:rFonts w:ascii="Calibri" w:hAnsi="Calibri" w:cstheme="minorHAnsi"/>
          <w:szCs w:val="22"/>
        </w:rPr>
      </w:pPr>
      <w:r w:rsidRPr="00F96D95">
        <w:rPr>
          <w:rFonts w:ascii="Calibri" w:hAnsi="Calibri" w:cstheme="minorHAnsi"/>
          <w:szCs w:val="22"/>
        </w:rPr>
        <w:t>Mr. Sanders also discussed the</w:t>
      </w:r>
      <w:r w:rsidR="00BC26F0" w:rsidRPr="00F96D95">
        <w:rPr>
          <w:rFonts w:ascii="Calibri" w:hAnsi="Calibri" w:cstheme="minorHAnsi"/>
          <w:szCs w:val="22"/>
        </w:rPr>
        <w:t xml:space="preserve"> state budget</w:t>
      </w:r>
      <w:r w:rsidR="005F1BBD" w:rsidRPr="00F96D95">
        <w:rPr>
          <w:rFonts w:ascii="Calibri" w:hAnsi="Calibri" w:cstheme="minorHAnsi"/>
          <w:szCs w:val="22"/>
        </w:rPr>
        <w:t>’s</w:t>
      </w:r>
      <w:r w:rsidR="00BC26F0" w:rsidRPr="00F96D95">
        <w:rPr>
          <w:rFonts w:ascii="Calibri" w:hAnsi="Calibri" w:cstheme="minorHAnsi"/>
          <w:szCs w:val="22"/>
        </w:rPr>
        <w:t xml:space="preserve"> </w:t>
      </w:r>
      <w:r w:rsidR="003E2687" w:rsidRPr="00F96D95">
        <w:rPr>
          <w:rFonts w:ascii="Calibri" w:hAnsi="Calibri" w:cstheme="minorHAnsi"/>
          <w:szCs w:val="22"/>
        </w:rPr>
        <w:t>transportation</w:t>
      </w:r>
      <w:r w:rsidR="00BC26F0" w:rsidRPr="00F96D95">
        <w:rPr>
          <w:rFonts w:ascii="Calibri" w:hAnsi="Calibri" w:cstheme="minorHAnsi"/>
          <w:szCs w:val="22"/>
        </w:rPr>
        <w:t xml:space="preserve"> and infrastructure priorities</w:t>
      </w:r>
      <w:r w:rsidR="005F1BBD" w:rsidRPr="00F96D95">
        <w:rPr>
          <w:rFonts w:ascii="Calibri" w:hAnsi="Calibri" w:cstheme="minorHAnsi"/>
          <w:szCs w:val="22"/>
        </w:rPr>
        <w:t>, which i</w:t>
      </w:r>
      <w:r w:rsidR="00BC26F0" w:rsidRPr="00F96D95">
        <w:rPr>
          <w:rFonts w:ascii="Calibri" w:hAnsi="Calibri" w:cstheme="minorHAnsi"/>
          <w:szCs w:val="22"/>
        </w:rPr>
        <w:t xml:space="preserve">nclude </w:t>
      </w:r>
      <w:r w:rsidR="005F1BBD" w:rsidRPr="00F96D95">
        <w:rPr>
          <w:rFonts w:ascii="Calibri" w:hAnsi="Calibri" w:cstheme="minorHAnsi"/>
          <w:szCs w:val="22"/>
        </w:rPr>
        <w:t xml:space="preserve">allocations of </w:t>
      </w:r>
      <w:r w:rsidR="00BC26F0" w:rsidRPr="00F96D95">
        <w:rPr>
          <w:rFonts w:ascii="Calibri" w:hAnsi="Calibri" w:cstheme="minorHAnsi"/>
          <w:szCs w:val="22"/>
        </w:rPr>
        <w:t>$530</w:t>
      </w:r>
      <w:r w:rsidR="005F1BBD" w:rsidRPr="00F96D95">
        <w:rPr>
          <w:rFonts w:ascii="Calibri" w:hAnsi="Calibri" w:cstheme="minorHAnsi"/>
          <w:szCs w:val="22"/>
        </w:rPr>
        <w:t xml:space="preserve"> million</w:t>
      </w:r>
      <w:r w:rsidR="00BC26F0" w:rsidRPr="00F96D95">
        <w:rPr>
          <w:rFonts w:ascii="Calibri" w:hAnsi="Calibri" w:cstheme="minorHAnsi"/>
          <w:szCs w:val="22"/>
        </w:rPr>
        <w:t xml:space="preserve"> to promote freight and logistics efficiency and safety. </w:t>
      </w:r>
      <w:r w:rsidR="00F3431F" w:rsidRPr="00F96D95">
        <w:rPr>
          <w:rFonts w:ascii="Calibri" w:hAnsi="Calibri" w:cstheme="minorHAnsi"/>
          <w:szCs w:val="22"/>
        </w:rPr>
        <w:t xml:space="preserve"> </w:t>
      </w:r>
      <w:r w:rsidR="00BC26F0" w:rsidRPr="00F96D95">
        <w:rPr>
          <w:rFonts w:ascii="Calibri" w:hAnsi="Calibri" w:cstheme="minorHAnsi"/>
          <w:szCs w:val="22"/>
        </w:rPr>
        <w:t xml:space="preserve">The </w:t>
      </w:r>
      <w:r w:rsidR="009F799E" w:rsidRPr="00F96D95">
        <w:rPr>
          <w:rFonts w:ascii="Calibri" w:hAnsi="Calibri" w:cstheme="minorHAnsi"/>
          <w:szCs w:val="22"/>
        </w:rPr>
        <w:t>proposed budget</w:t>
      </w:r>
      <w:r w:rsidR="00BC26F0" w:rsidRPr="00F96D95">
        <w:rPr>
          <w:rFonts w:ascii="Calibri" w:hAnsi="Calibri" w:cstheme="minorHAnsi"/>
          <w:szCs w:val="22"/>
        </w:rPr>
        <w:t xml:space="preserve"> </w:t>
      </w:r>
      <w:r w:rsidR="005F1BBD" w:rsidRPr="00F96D95">
        <w:rPr>
          <w:rFonts w:ascii="Calibri" w:hAnsi="Calibri" w:cstheme="minorHAnsi"/>
          <w:szCs w:val="22"/>
        </w:rPr>
        <w:t>allocate</w:t>
      </w:r>
      <w:r w:rsidR="009F799E" w:rsidRPr="00F96D95">
        <w:rPr>
          <w:rFonts w:ascii="Calibri" w:hAnsi="Calibri" w:cstheme="minorHAnsi"/>
          <w:szCs w:val="22"/>
        </w:rPr>
        <w:t>s</w:t>
      </w:r>
      <w:r w:rsidR="005F1BBD" w:rsidRPr="00F96D95">
        <w:rPr>
          <w:rFonts w:ascii="Calibri" w:hAnsi="Calibri" w:cstheme="minorHAnsi"/>
          <w:szCs w:val="22"/>
        </w:rPr>
        <w:t xml:space="preserve"> $60 million for </w:t>
      </w:r>
      <w:r w:rsidR="003E2687" w:rsidRPr="00F96D95">
        <w:rPr>
          <w:rFonts w:ascii="Calibri" w:hAnsi="Calibri" w:cstheme="minorHAnsi"/>
          <w:szCs w:val="22"/>
        </w:rPr>
        <w:t>the Georgia Transportation Infrastructure Bank</w:t>
      </w:r>
      <w:r w:rsidR="005F1BBD" w:rsidRPr="00F96D95">
        <w:rPr>
          <w:rFonts w:ascii="Calibri" w:hAnsi="Calibri" w:cstheme="minorHAnsi"/>
          <w:szCs w:val="22"/>
        </w:rPr>
        <w:t xml:space="preserve"> (GTIB)</w:t>
      </w:r>
      <w:r w:rsidR="006472A2">
        <w:rPr>
          <w:rFonts w:ascii="Calibri" w:hAnsi="Calibri" w:cstheme="minorHAnsi"/>
          <w:szCs w:val="22"/>
        </w:rPr>
        <w:t>.</w:t>
      </w:r>
    </w:p>
    <w:p w14:paraId="5348623E" w14:textId="1AEDB3F3" w:rsidR="009A4820" w:rsidRPr="00F96D95" w:rsidRDefault="009A4820" w:rsidP="00F96D95">
      <w:pPr>
        <w:contextualSpacing/>
        <w:jc w:val="both"/>
        <w:rPr>
          <w:rFonts w:ascii="Calibri" w:hAnsi="Calibri" w:cstheme="minorHAnsi"/>
          <w:szCs w:val="22"/>
        </w:rPr>
      </w:pPr>
    </w:p>
    <w:p w14:paraId="2C1D396F" w14:textId="4205DBC4" w:rsidR="009A4820" w:rsidRPr="00F96D95" w:rsidRDefault="009A4820" w:rsidP="00F96D95">
      <w:pPr>
        <w:contextualSpacing/>
        <w:jc w:val="both"/>
        <w:rPr>
          <w:rFonts w:ascii="Calibri" w:hAnsi="Calibri" w:cstheme="minorHAnsi"/>
          <w:szCs w:val="22"/>
        </w:rPr>
      </w:pPr>
      <w:r w:rsidRPr="00F96D95">
        <w:rPr>
          <w:rFonts w:ascii="Calibri" w:hAnsi="Calibri" w:cstheme="minorHAnsi"/>
          <w:szCs w:val="22"/>
        </w:rPr>
        <w:t>Mr. Sanders</w:t>
      </w:r>
      <w:r w:rsidR="006472A2">
        <w:rPr>
          <w:rFonts w:ascii="Calibri" w:hAnsi="Calibri" w:cstheme="minorHAnsi"/>
          <w:szCs w:val="22"/>
        </w:rPr>
        <w:t xml:space="preserve"> and Mr. </w:t>
      </w:r>
      <w:r w:rsidR="0089694A">
        <w:rPr>
          <w:rFonts w:ascii="Calibri" w:hAnsi="Calibri" w:cstheme="minorHAnsi"/>
          <w:szCs w:val="22"/>
        </w:rPr>
        <w:t>Rainey</w:t>
      </w:r>
      <w:r w:rsidR="0089694A" w:rsidRPr="00F96D95">
        <w:rPr>
          <w:rFonts w:ascii="Calibri" w:hAnsi="Calibri" w:cstheme="minorHAnsi"/>
          <w:szCs w:val="22"/>
        </w:rPr>
        <w:t xml:space="preserve"> </w:t>
      </w:r>
      <w:r w:rsidRPr="00F96D95">
        <w:rPr>
          <w:rFonts w:ascii="Calibri" w:hAnsi="Calibri" w:cstheme="minorHAnsi"/>
          <w:szCs w:val="22"/>
        </w:rPr>
        <w:t xml:space="preserve">discussed recently introduced legislation that </w:t>
      </w:r>
      <w:r w:rsidR="006472A2">
        <w:rPr>
          <w:rFonts w:ascii="Calibri" w:hAnsi="Calibri" w:cstheme="minorHAnsi"/>
          <w:szCs w:val="22"/>
        </w:rPr>
        <w:t xml:space="preserve">would allow creation of development districts for workforce </w:t>
      </w:r>
      <w:r w:rsidR="006A74D4">
        <w:rPr>
          <w:rFonts w:ascii="Calibri" w:hAnsi="Calibri" w:cstheme="minorHAnsi"/>
          <w:szCs w:val="22"/>
        </w:rPr>
        <w:t>housing but</w:t>
      </w:r>
      <w:r w:rsidR="006472A2">
        <w:rPr>
          <w:rFonts w:ascii="Calibri" w:hAnsi="Calibri" w:cstheme="minorHAnsi"/>
          <w:szCs w:val="22"/>
        </w:rPr>
        <w:t xml:space="preserve"> would not interfere with CIDs. </w:t>
      </w:r>
      <w:r w:rsidRPr="00F96D95">
        <w:rPr>
          <w:rFonts w:ascii="Calibri" w:hAnsi="Calibri" w:cstheme="minorHAnsi"/>
          <w:szCs w:val="22"/>
        </w:rPr>
        <w:t xml:space="preserve">  </w:t>
      </w:r>
    </w:p>
    <w:p w14:paraId="6574A95F" w14:textId="77777777" w:rsidR="00E84002" w:rsidRPr="00F96D95" w:rsidRDefault="00E84002" w:rsidP="00F96D95">
      <w:pPr>
        <w:contextualSpacing/>
        <w:rPr>
          <w:rFonts w:ascii="Calibri" w:hAnsi="Calibri" w:cstheme="minorHAnsi"/>
          <w:szCs w:val="22"/>
        </w:rPr>
      </w:pPr>
    </w:p>
    <w:p w14:paraId="1F5FEF98" w14:textId="25F03652" w:rsidR="002C5617" w:rsidRPr="002C5617" w:rsidRDefault="006472A2" w:rsidP="002C5617">
      <w:pPr>
        <w:contextualSpacing/>
        <w:jc w:val="both"/>
        <w:rPr>
          <w:rFonts w:ascii="Calibri" w:hAnsi="Calibri" w:cstheme="minorHAnsi"/>
          <w:szCs w:val="22"/>
        </w:rPr>
      </w:pPr>
      <w:r>
        <w:rPr>
          <w:rFonts w:ascii="Calibri" w:hAnsi="Calibri" w:cstheme="minorHAnsi"/>
          <w:szCs w:val="22"/>
        </w:rPr>
        <w:t>Last, Mr. Sanders</w:t>
      </w:r>
      <w:r w:rsidR="00E84002" w:rsidRPr="00F96D95">
        <w:rPr>
          <w:rFonts w:ascii="Calibri" w:hAnsi="Calibri" w:cstheme="minorHAnsi"/>
          <w:szCs w:val="22"/>
        </w:rPr>
        <w:t xml:space="preserve"> noted that the </w:t>
      </w:r>
      <w:r w:rsidR="007D7BC3" w:rsidRPr="00F96D95">
        <w:rPr>
          <w:rFonts w:ascii="Calibri" w:hAnsi="Calibri" w:cstheme="minorHAnsi"/>
          <w:szCs w:val="22"/>
        </w:rPr>
        <w:t>South Metro Development Outlook</w:t>
      </w:r>
      <w:r w:rsidR="00E84002" w:rsidRPr="00F96D95">
        <w:rPr>
          <w:rFonts w:ascii="Calibri" w:hAnsi="Calibri" w:cstheme="minorHAnsi"/>
          <w:szCs w:val="22"/>
        </w:rPr>
        <w:t xml:space="preserve"> on </w:t>
      </w:r>
      <w:r w:rsidR="007D7BC3" w:rsidRPr="00F96D95">
        <w:rPr>
          <w:rFonts w:ascii="Calibri" w:hAnsi="Calibri" w:cstheme="minorHAnsi"/>
          <w:szCs w:val="22"/>
        </w:rPr>
        <w:t>February</w:t>
      </w:r>
      <w:r w:rsidR="003C612F" w:rsidRPr="00F96D95">
        <w:rPr>
          <w:rFonts w:ascii="Calibri" w:hAnsi="Calibri" w:cstheme="minorHAnsi"/>
          <w:szCs w:val="22"/>
        </w:rPr>
        <w:t xml:space="preserve"> 19</w:t>
      </w:r>
      <w:r w:rsidR="002C5617">
        <w:rPr>
          <w:rFonts w:ascii="Calibri" w:hAnsi="Calibri" w:cstheme="minorHAnsi"/>
          <w:szCs w:val="22"/>
        </w:rPr>
        <w:t xml:space="preserve"> was informative and showcased a healthy regional economy. </w:t>
      </w:r>
    </w:p>
    <w:p w14:paraId="5B42F515" w14:textId="3E775B1B" w:rsidR="00B47F98" w:rsidRDefault="00B47F98" w:rsidP="00F96D95">
      <w:pPr>
        <w:contextualSpacing/>
        <w:jc w:val="both"/>
        <w:rPr>
          <w:rFonts w:ascii="Calibri" w:hAnsi="Calibri" w:cstheme="minorHAnsi"/>
          <w:szCs w:val="22"/>
        </w:rPr>
      </w:pPr>
    </w:p>
    <w:p w14:paraId="489D53AE" w14:textId="018770FA" w:rsidR="00B47F98" w:rsidRPr="00F96D95" w:rsidRDefault="00CA7AFA" w:rsidP="00B47F98">
      <w:pPr>
        <w:contextualSpacing/>
        <w:jc w:val="both"/>
        <w:rPr>
          <w:rFonts w:ascii="Calibri" w:hAnsi="Calibri" w:cstheme="minorHAnsi"/>
          <w:b/>
          <w:bCs/>
          <w:szCs w:val="22"/>
        </w:rPr>
      </w:pPr>
      <w:r>
        <w:rPr>
          <w:rFonts w:ascii="Calibri" w:hAnsi="Calibri" w:cstheme="minorHAnsi"/>
          <w:szCs w:val="22"/>
        </w:rPr>
        <w:t>The</w:t>
      </w:r>
      <w:r w:rsidR="00B47F98" w:rsidRPr="00F96D95">
        <w:rPr>
          <w:rFonts w:ascii="Calibri" w:hAnsi="Calibri" w:cstheme="minorHAnsi"/>
          <w:szCs w:val="22"/>
        </w:rPr>
        <w:t xml:space="preserve"> South Fulton CID Legislative Reception </w:t>
      </w:r>
      <w:r>
        <w:rPr>
          <w:rFonts w:ascii="Calibri" w:hAnsi="Calibri" w:cstheme="minorHAnsi"/>
          <w:szCs w:val="22"/>
        </w:rPr>
        <w:t>will be held Thursday, March 27 from 9:00 to 11:00 at the Capitol in Room 230.</w:t>
      </w:r>
      <w:r w:rsidR="006A74D4">
        <w:rPr>
          <w:rFonts w:ascii="Calibri" w:hAnsi="Calibri" w:cstheme="minorHAnsi"/>
          <w:szCs w:val="22"/>
        </w:rPr>
        <w:t xml:space="preserve"> Ms. Gray sent out invites to the Board. </w:t>
      </w:r>
    </w:p>
    <w:p w14:paraId="2A80353A" w14:textId="77777777" w:rsidR="008A34A6" w:rsidRPr="00F96D95" w:rsidRDefault="008A34A6" w:rsidP="00F96D95">
      <w:pPr>
        <w:contextualSpacing/>
        <w:rPr>
          <w:rFonts w:ascii="Calibri" w:hAnsi="Calibri" w:cstheme="minorHAnsi"/>
          <w:b/>
          <w:szCs w:val="22"/>
        </w:rPr>
      </w:pPr>
    </w:p>
    <w:p w14:paraId="1D8ABDFD" w14:textId="75C8916F" w:rsidR="00E123E7" w:rsidRPr="00F96D95" w:rsidRDefault="00E123E7" w:rsidP="00F96D95">
      <w:pPr>
        <w:contextualSpacing/>
        <w:rPr>
          <w:rFonts w:ascii="Calibri" w:hAnsi="Calibri" w:cstheme="minorHAnsi"/>
        </w:rPr>
      </w:pPr>
      <w:r w:rsidRPr="00F96D95">
        <w:rPr>
          <w:rFonts w:ascii="Calibri" w:hAnsi="Calibri" w:cstheme="minorHAnsi"/>
          <w:b/>
          <w:szCs w:val="24"/>
        </w:rPr>
        <w:t>Project Updates</w:t>
      </w:r>
    </w:p>
    <w:p w14:paraId="1AC01075" w14:textId="77777777" w:rsidR="0018588D" w:rsidRPr="00F96D95" w:rsidRDefault="0018588D" w:rsidP="00F96D95">
      <w:pPr>
        <w:pStyle w:val="PlainText"/>
        <w:contextualSpacing/>
        <w:rPr>
          <w:rFonts w:cstheme="minorHAnsi"/>
          <w:b/>
          <w:bCs/>
          <w:szCs w:val="22"/>
        </w:rPr>
      </w:pPr>
    </w:p>
    <w:p w14:paraId="1F3B800F" w14:textId="77777777" w:rsidR="00564992" w:rsidRPr="00F96D95" w:rsidRDefault="00564992" w:rsidP="00F96D95">
      <w:pPr>
        <w:pStyle w:val="PlainText"/>
        <w:contextualSpacing/>
        <w:rPr>
          <w:rFonts w:cstheme="minorHAnsi"/>
          <w:b/>
          <w:bCs/>
          <w:szCs w:val="22"/>
        </w:rPr>
      </w:pPr>
      <w:r w:rsidRPr="00F96D95">
        <w:rPr>
          <w:rFonts w:cstheme="minorHAnsi"/>
          <w:b/>
          <w:bCs/>
          <w:szCs w:val="22"/>
        </w:rPr>
        <w:t>SR 74 at I-85 Interchange</w:t>
      </w:r>
    </w:p>
    <w:p w14:paraId="0FE59E22" w14:textId="3F0F4DD3" w:rsidR="004D2CE4" w:rsidRPr="004D2CE4" w:rsidRDefault="004A1718" w:rsidP="004D2CE4">
      <w:pPr>
        <w:pStyle w:val="PlainText"/>
        <w:contextualSpacing/>
        <w:jc w:val="both"/>
        <w:rPr>
          <w:rFonts w:cstheme="minorHAnsi"/>
          <w:szCs w:val="22"/>
        </w:rPr>
      </w:pPr>
      <w:r w:rsidRPr="00F96D95">
        <w:rPr>
          <w:rFonts w:cstheme="minorHAnsi"/>
          <w:szCs w:val="22"/>
        </w:rPr>
        <w:t>Ms. Gray provided an update on the SR 74 at I-85 interchange</w:t>
      </w:r>
      <w:r w:rsidR="00F52627" w:rsidRPr="00F96D95">
        <w:rPr>
          <w:rFonts w:cstheme="minorHAnsi"/>
          <w:szCs w:val="22"/>
        </w:rPr>
        <w:t xml:space="preserve">. </w:t>
      </w:r>
      <w:r w:rsidR="00F3431F" w:rsidRPr="00F96D95">
        <w:rPr>
          <w:rFonts w:cstheme="minorHAnsi"/>
          <w:szCs w:val="22"/>
        </w:rPr>
        <w:t xml:space="preserve"> </w:t>
      </w:r>
      <w:r w:rsidR="004D2CE4">
        <w:rPr>
          <w:rFonts w:cstheme="minorHAnsi"/>
          <w:szCs w:val="22"/>
        </w:rPr>
        <w:t xml:space="preserve">There is a </w:t>
      </w:r>
      <w:r w:rsidR="004D2CE4" w:rsidRPr="004D2CE4">
        <w:rPr>
          <w:rFonts w:cstheme="minorHAnsi"/>
          <w:szCs w:val="22"/>
        </w:rPr>
        <w:t xml:space="preserve">Project website: </w:t>
      </w:r>
      <w:hyperlink r:id="rId12" w:history="1">
        <w:r w:rsidR="004D2CE4" w:rsidRPr="004D2CE4">
          <w:rPr>
            <w:rStyle w:val="Hyperlink"/>
            <w:rFonts w:cstheme="minorHAnsi"/>
            <w:szCs w:val="22"/>
          </w:rPr>
          <w:t>https://sr-74-i-85-interchange-improvements-0007841-gdot.hub.arcgis.com/</w:t>
        </w:r>
      </w:hyperlink>
      <w:r w:rsidR="004D2CE4">
        <w:rPr>
          <w:rFonts w:cstheme="minorHAnsi"/>
          <w:szCs w:val="22"/>
        </w:rPr>
        <w:t>. The t</w:t>
      </w:r>
      <w:r w:rsidR="004D2CE4" w:rsidRPr="004D2CE4">
        <w:rPr>
          <w:rFonts w:cstheme="minorHAnsi"/>
          <w:szCs w:val="22"/>
        </w:rPr>
        <w:t xml:space="preserve">raffic </w:t>
      </w:r>
      <w:r w:rsidR="004D2CE4">
        <w:rPr>
          <w:rFonts w:cstheme="minorHAnsi"/>
          <w:szCs w:val="22"/>
        </w:rPr>
        <w:t>s</w:t>
      </w:r>
      <w:r w:rsidR="004D2CE4" w:rsidRPr="004D2CE4">
        <w:rPr>
          <w:rFonts w:cstheme="minorHAnsi"/>
          <w:szCs w:val="22"/>
        </w:rPr>
        <w:t xml:space="preserve">hift on I-85 Southbound </w:t>
      </w:r>
      <w:r w:rsidR="004D2CE4">
        <w:rPr>
          <w:rFonts w:cstheme="minorHAnsi"/>
          <w:szCs w:val="22"/>
        </w:rPr>
        <w:t xml:space="preserve">was </w:t>
      </w:r>
      <w:r w:rsidR="004D2CE4" w:rsidRPr="004D2CE4">
        <w:rPr>
          <w:rFonts w:cstheme="minorHAnsi"/>
          <w:szCs w:val="22"/>
        </w:rPr>
        <w:t>installed</w:t>
      </w:r>
      <w:r w:rsidR="004D2CE4">
        <w:rPr>
          <w:rFonts w:cstheme="minorHAnsi"/>
          <w:szCs w:val="22"/>
        </w:rPr>
        <w:t xml:space="preserve"> and t</w:t>
      </w:r>
      <w:r w:rsidR="004D2CE4" w:rsidRPr="004D2CE4">
        <w:rPr>
          <w:rFonts w:cstheme="minorHAnsi"/>
          <w:szCs w:val="22"/>
        </w:rPr>
        <w:t>hese traffic shifts will be put in place during overnight (10 p.m. – 5 a.m.) work hours to minimize traffic impacts. The dates scheduled are dependent on weather and on-site conditions</w:t>
      </w:r>
      <w:r w:rsidR="004D2CE4">
        <w:rPr>
          <w:rFonts w:cstheme="minorHAnsi"/>
          <w:szCs w:val="22"/>
        </w:rPr>
        <w:t>.</w:t>
      </w:r>
    </w:p>
    <w:p w14:paraId="76F04036" w14:textId="6DE552FD" w:rsidR="004D2CE4" w:rsidRPr="004D2CE4" w:rsidRDefault="004D2CE4" w:rsidP="004D2CE4">
      <w:pPr>
        <w:pStyle w:val="PlainText"/>
        <w:ind w:left="1440"/>
        <w:jc w:val="both"/>
        <w:rPr>
          <w:rFonts w:cstheme="minorHAnsi"/>
          <w:szCs w:val="22"/>
        </w:rPr>
      </w:pPr>
    </w:p>
    <w:p w14:paraId="79DC4ADB" w14:textId="4929795C" w:rsidR="004D2CE4" w:rsidRPr="004D2CE4" w:rsidRDefault="004D2CE4" w:rsidP="004D2CE4">
      <w:pPr>
        <w:pStyle w:val="PlainText"/>
        <w:jc w:val="both"/>
        <w:rPr>
          <w:rFonts w:cstheme="minorHAnsi"/>
          <w:szCs w:val="22"/>
        </w:rPr>
      </w:pPr>
      <w:r w:rsidRPr="004D2CE4">
        <w:rPr>
          <w:rFonts w:cstheme="minorHAnsi"/>
          <w:szCs w:val="22"/>
        </w:rPr>
        <w:t>GDOT</w:t>
      </w:r>
      <w:r>
        <w:rPr>
          <w:rFonts w:cstheme="minorHAnsi"/>
          <w:szCs w:val="22"/>
        </w:rPr>
        <w:t xml:space="preserve"> is w</w:t>
      </w:r>
      <w:r w:rsidRPr="004D2CE4">
        <w:rPr>
          <w:rFonts w:cstheme="minorHAnsi"/>
          <w:szCs w:val="22"/>
        </w:rPr>
        <w:t>orking on getting date for the next quarterly status meeting</w:t>
      </w:r>
      <w:r>
        <w:rPr>
          <w:rFonts w:cstheme="minorHAnsi"/>
          <w:szCs w:val="22"/>
        </w:rPr>
        <w:t>.</w:t>
      </w:r>
    </w:p>
    <w:p w14:paraId="4D8AB6C3" w14:textId="13309B7D" w:rsidR="004A1718" w:rsidRPr="00B00D9F" w:rsidRDefault="004A1718" w:rsidP="004D2CE4">
      <w:pPr>
        <w:pStyle w:val="PlainText"/>
        <w:contextualSpacing/>
        <w:jc w:val="both"/>
        <w:rPr>
          <w:rFonts w:cs="Calibri"/>
          <w:bCs/>
          <w:szCs w:val="22"/>
        </w:rPr>
      </w:pPr>
    </w:p>
    <w:p w14:paraId="5D922CB5" w14:textId="77777777" w:rsidR="004A1718" w:rsidRPr="00B00D9F" w:rsidRDefault="004A1718" w:rsidP="00F96D95">
      <w:pPr>
        <w:pStyle w:val="PlainText"/>
        <w:contextualSpacing/>
        <w:rPr>
          <w:rFonts w:cs="Calibri"/>
          <w:b/>
          <w:szCs w:val="22"/>
        </w:rPr>
      </w:pPr>
      <w:bookmarkStart w:id="0" w:name="_Hlk189745268"/>
      <w:r w:rsidRPr="00B00D9F">
        <w:rPr>
          <w:rFonts w:cs="Calibri"/>
          <w:b/>
          <w:szCs w:val="22"/>
        </w:rPr>
        <w:t>Freight and Sustainability Plan</w:t>
      </w:r>
    </w:p>
    <w:p w14:paraId="28B532C1" w14:textId="4B4619C5" w:rsidR="00397BA5" w:rsidRPr="00B00D9F" w:rsidRDefault="004A1718" w:rsidP="00F96D95">
      <w:pPr>
        <w:pStyle w:val="PlainText"/>
        <w:contextualSpacing/>
        <w:jc w:val="both"/>
        <w:rPr>
          <w:rFonts w:cs="Calibri"/>
          <w:szCs w:val="22"/>
        </w:rPr>
      </w:pPr>
      <w:r w:rsidRPr="00F96D95">
        <w:rPr>
          <w:rFonts w:cs="Calibri"/>
          <w:szCs w:val="22"/>
        </w:rPr>
        <w:t xml:space="preserve">Ms. Gray </w:t>
      </w:r>
      <w:r w:rsidR="0059759C">
        <w:rPr>
          <w:rFonts w:cs="Calibri"/>
          <w:szCs w:val="22"/>
        </w:rPr>
        <w:t>received ARC comments on</w:t>
      </w:r>
      <w:r w:rsidR="00397BA5" w:rsidRPr="00F96D95">
        <w:rPr>
          <w:rFonts w:cs="Calibri"/>
        </w:rPr>
        <w:t xml:space="preserve"> RFP for the Freight and </w:t>
      </w:r>
      <w:r w:rsidR="001A1B7C" w:rsidRPr="00F96D95">
        <w:rPr>
          <w:rFonts w:cs="Calibri"/>
        </w:rPr>
        <w:t>Sustainability</w:t>
      </w:r>
      <w:r w:rsidR="00397BA5" w:rsidRPr="00F96D95">
        <w:rPr>
          <w:rFonts w:cs="Calibri"/>
        </w:rPr>
        <w:t xml:space="preserve"> plan</w:t>
      </w:r>
      <w:r w:rsidR="0093436A" w:rsidRPr="00F96D95">
        <w:rPr>
          <w:rFonts w:cs="Calibri"/>
        </w:rPr>
        <w:t xml:space="preserve"> to ARC for review</w:t>
      </w:r>
      <w:r w:rsidR="00397BA5" w:rsidRPr="00F96D95">
        <w:rPr>
          <w:rFonts w:cs="Calibri"/>
        </w:rPr>
        <w:t xml:space="preserve">. </w:t>
      </w:r>
      <w:r w:rsidR="00F3431F" w:rsidRPr="00F96D95">
        <w:rPr>
          <w:rFonts w:cs="Calibri"/>
        </w:rPr>
        <w:t xml:space="preserve"> </w:t>
      </w:r>
      <w:r w:rsidR="00397BA5" w:rsidRPr="00F96D95">
        <w:rPr>
          <w:rFonts w:cs="Calibri"/>
        </w:rPr>
        <w:t>She e</w:t>
      </w:r>
      <w:r w:rsidR="00397BA5" w:rsidRPr="00F96D95">
        <w:rPr>
          <w:rFonts w:cs="Calibri"/>
          <w:szCs w:val="22"/>
        </w:rPr>
        <w:t>xpects the contract with GDOT for the funds in Q1 2025</w:t>
      </w:r>
      <w:r w:rsidR="005E17FF" w:rsidRPr="00F96D95">
        <w:rPr>
          <w:rFonts w:cs="Calibri"/>
          <w:szCs w:val="22"/>
        </w:rPr>
        <w:t xml:space="preserve">.  The goal is to go out to bid </w:t>
      </w:r>
      <w:r w:rsidR="00F3431F" w:rsidRPr="00B00D9F">
        <w:rPr>
          <w:rFonts w:cs="Calibri"/>
          <w:szCs w:val="22"/>
        </w:rPr>
        <w:t xml:space="preserve">at the </w:t>
      </w:r>
      <w:r w:rsidR="00397BA5" w:rsidRPr="00B00D9F">
        <w:rPr>
          <w:rFonts w:cs="Calibri"/>
          <w:szCs w:val="22"/>
        </w:rPr>
        <w:t>end of Q1</w:t>
      </w:r>
      <w:r w:rsidR="00F3431F" w:rsidRPr="00B00D9F">
        <w:rPr>
          <w:rFonts w:cs="Calibri"/>
          <w:szCs w:val="22"/>
        </w:rPr>
        <w:t xml:space="preserve"> or </w:t>
      </w:r>
      <w:r w:rsidR="00397BA5" w:rsidRPr="00B00D9F">
        <w:rPr>
          <w:rFonts w:cs="Calibri"/>
          <w:szCs w:val="22"/>
        </w:rPr>
        <w:t>early Q2.</w:t>
      </w:r>
    </w:p>
    <w:p w14:paraId="2DFF0DB1" w14:textId="77777777" w:rsidR="005E17FF" w:rsidRPr="00B00D9F" w:rsidRDefault="005E17FF" w:rsidP="00F96D95">
      <w:pPr>
        <w:pStyle w:val="PlainText"/>
        <w:contextualSpacing/>
        <w:jc w:val="both"/>
        <w:rPr>
          <w:rFonts w:cs="Calibri"/>
          <w:szCs w:val="22"/>
        </w:rPr>
      </w:pPr>
    </w:p>
    <w:p w14:paraId="6D100EF6" w14:textId="77777777" w:rsidR="00782C79" w:rsidRPr="00F96D95" w:rsidRDefault="00782C79" w:rsidP="00F96D95">
      <w:pPr>
        <w:pStyle w:val="PlainText"/>
        <w:contextualSpacing/>
        <w:rPr>
          <w:rFonts w:cstheme="minorHAnsi"/>
          <w:b/>
          <w:bCs/>
          <w:szCs w:val="22"/>
        </w:rPr>
      </w:pPr>
      <w:r w:rsidRPr="00F96D95">
        <w:rPr>
          <w:rFonts w:cstheme="minorHAnsi"/>
          <w:b/>
          <w:bCs/>
          <w:szCs w:val="22"/>
        </w:rPr>
        <w:t>SC Johnson Turn Lane</w:t>
      </w:r>
    </w:p>
    <w:p w14:paraId="5CED72CA" w14:textId="5851426C" w:rsidR="0059759C" w:rsidRPr="0059759C" w:rsidRDefault="00782C79" w:rsidP="0059759C">
      <w:pPr>
        <w:pStyle w:val="PlainText"/>
        <w:jc w:val="both"/>
        <w:rPr>
          <w:rFonts w:cstheme="minorHAnsi"/>
        </w:rPr>
      </w:pPr>
      <w:r w:rsidRPr="00F96D95">
        <w:rPr>
          <w:rFonts w:cstheme="minorHAnsi"/>
          <w:szCs w:val="22"/>
        </w:rPr>
        <w:t xml:space="preserve">Ms. Gray reported </w:t>
      </w:r>
      <w:r w:rsidR="0059759C" w:rsidRPr="0059759C">
        <w:rPr>
          <w:rFonts w:cstheme="minorHAnsi"/>
        </w:rPr>
        <w:t xml:space="preserve">Fairburn paid $3,606.75 into the GDOT “Beautification Fund” to cover the tree recompense </w:t>
      </w:r>
      <w:r w:rsidR="0059759C">
        <w:rPr>
          <w:rFonts w:cstheme="minorHAnsi"/>
        </w:rPr>
        <w:t>and that w</w:t>
      </w:r>
      <w:r w:rsidR="0059759C" w:rsidRPr="0059759C">
        <w:rPr>
          <w:rFonts w:cstheme="minorHAnsi"/>
        </w:rPr>
        <w:t>e expect the GDOT Permit approval in 1 to 2 weeks</w:t>
      </w:r>
      <w:r w:rsidR="0059759C">
        <w:rPr>
          <w:rFonts w:cstheme="minorHAnsi"/>
        </w:rPr>
        <w:t xml:space="preserve">. </w:t>
      </w:r>
      <w:r w:rsidR="000131F9">
        <w:rPr>
          <w:rFonts w:cstheme="minorHAnsi"/>
        </w:rPr>
        <w:t>T</w:t>
      </w:r>
      <w:r w:rsidR="0059759C" w:rsidRPr="0059759C">
        <w:rPr>
          <w:rFonts w:cstheme="minorHAnsi"/>
        </w:rPr>
        <w:t>he bid documents</w:t>
      </w:r>
      <w:r w:rsidR="000131F9">
        <w:rPr>
          <w:rFonts w:cstheme="minorHAnsi"/>
        </w:rPr>
        <w:t xml:space="preserve"> will then be</w:t>
      </w:r>
      <w:r w:rsidR="0059759C" w:rsidRPr="0059759C">
        <w:rPr>
          <w:rFonts w:cstheme="minorHAnsi"/>
        </w:rPr>
        <w:t xml:space="preserve"> completed within 2 weeks with a goal of going out to bid by April 2</w:t>
      </w:r>
      <w:r w:rsidR="0059759C" w:rsidRPr="0059759C">
        <w:rPr>
          <w:rFonts w:cstheme="minorHAnsi"/>
          <w:vertAlign w:val="superscript"/>
        </w:rPr>
        <w:t>nd</w:t>
      </w:r>
      <w:r w:rsidR="0059759C" w:rsidRPr="0059759C">
        <w:rPr>
          <w:rFonts w:cstheme="minorHAnsi"/>
        </w:rPr>
        <w:t>, 2025 and the bid opening by May 2</w:t>
      </w:r>
      <w:r w:rsidR="0059759C" w:rsidRPr="0059759C">
        <w:rPr>
          <w:rFonts w:cstheme="minorHAnsi"/>
          <w:vertAlign w:val="superscript"/>
        </w:rPr>
        <w:t>nd</w:t>
      </w:r>
      <w:r w:rsidR="0059759C" w:rsidRPr="0059759C">
        <w:rPr>
          <w:rFonts w:cstheme="minorHAnsi"/>
        </w:rPr>
        <w:t>, 2025.</w:t>
      </w:r>
      <w:r w:rsidR="0059759C">
        <w:rPr>
          <w:rFonts w:cstheme="minorHAnsi"/>
        </w:rPr>
        <w:t xml:space="preserve"> </w:t>
      </w:r>
      <w:r w:rsidR="0059759C" w:rsidRPr="0059759C">
        <w:rPr>
          <w:rFonts w:cstheme="minorHAnsi"/>
        </w:rPr>
        <w:t>Depending on costs, the Contract Award should be able to be issued by May 16</w:t>
      </w:r>
      <w:r w:rsidR="0059759C" w:rsidRPr="0059759C">
        <w:rPr>
          <w:rFonts w:cstheme="minorHAnsi"/>
          <w:vertAlign w:val="superscript"/>
        </w:rPr>
        <w:t>th</w:t>
      </w:r>
      <w:r w:rsidR="0059759C" w:rsidRPr="0059759C">
        <w:rPr>
          <w:rFonts w:cstheme="minorHAnsi"/>
        </w:rPr>
        <w:t>, 2025 and the Notice to Proceed (NTP) with Construction by June 9</w:t>
      </w:r>
      <w:r w:rsidR="0059759C" w:rsidRPr="0059759C">
        <w:rPr>
          <w:rFonts w:cstheme="minorHAnsi"/>
          <w:vertAlign w:val="superscript"/>
        </w:rPr>
        <w:t>th</w:t>
      </w:r>
      <w:r w:rsidR="0059759C" w:rsidRPr="0059759C">
        <w:rPr>
          <w:rFonts w:cstheme="minorHAnsi"/>
        </w:rPr>
        <w:t xml:space="preserve">, 2025. </w:t>
      </w:r>
      <w:r w:rsidR="0059759C">
        <w:rPr>
          <w:rFonts w:cstheme="minorHAnsi"/>
        </w:rPr>
        <w:t xml:space="preserve"> </w:t>
      </w:r>
      <w:r w:rsidR="0059759C" w:rsidRPr="0059759C">
        <w:rPr>
          <w:rFonts w:cstheme="minorHAnsi"/>
        </w:rPr>
        <w:t>If all goes to plan, the project will be completed by January 31</w:t>
      </w:r>
      <w:r w:rsidR="0059759C" w:rsidRPr="0059759C">
        <w:rPr>
          <w:rFonts w:cstheme="minorHAnsi"/>
          <w:vertAlign w:val="superscript"/>
        </w:rPr>
        <w:t>st</w:t>
      </w:r>
      <w:r w:rsidR="0059759C" w:rsidRPr="0059759C">
        <w:rPr>
          <w:rFonts w:cstheme="minorHAnsi"/>
        </w:rPr>
        <w:t>, 2026.  </w:t>
      </w:r>
    </w:p>
    <w:p w14:paraId="24FE157A" w14:textId="1C59863A" w:rsidR="00782C79" w:rsidRPr="00F96D95" w:rsidRDefault="00782C79" w:rsidP="00F96D95">
      <w:pPr>
        <w:pStyle w:val="PlainText"/>
        <w:contextualSpacing/>
        <w:jc w:val="both"/>
        <w:rPr>
          <w:rFonts w:cstheme="minorHAnsi"/>
          <w:szCs w:val="22"/>
        </w:rPr>
      </w:pPr>
    </w:p>
    <w:bookmarkEnd w:id="0"/>
    <w:p w14:paraId="4A4550BD" w14:textId="46FA9C52" w:rsidR="009B4C02" w:rsidRPr="00F96D95" w:rsidRDefault="009B4C02" w:rsidP="00F96D95">
      <w:pPr>
        <w:pStyle w:val="PlainText"/>
        <w:contextualSpacing/>
        <w:rPr>
          <w:rFonts w:cs="Calibri"/>
          <w:b/>
          <w:bCs/>
          <w:szCs w:val="22"/>
        </w:rPr>
      </w:pPr>
      <w:r w:rsidRPr="00F96D95">
        <w:rPr>
          <w:rFonts w:cs="Calibri"/>
          <w:b/>
          <w:bCs/>
          <w:szCs w:val="22"/>
        </w:rPr>
        <w:t xml:space="preserve">Gullatt Road Interchange </w:t>
      </w:r>
      <w:r w:rsidR="00642A44" w:rsidRPr="00F96D95">
        <w:rPr>
          <w:rFonts w:cs="Calibri"/>
          <w:b/>
          <w:bCs/>
          <w:szCs w:val="22"/>
        </w:rPr>
        <w:t>Justification</w:t>
      </w:r>
      <w:r w:rsidRPr="00F96D95">
        <w:rPr>
          <w:rFonts w:cs="Calibri"/>
          <w:b/>
          <w:bCs/>
          <w:szCs w:val="22"/>
        </w:rPr>
        <w:t xml:space="preserve"> Report (IJR)</w:t>
      </w:r>
    </w:p>
    <w:p w14:paraId="3EF116AE" w14:textId="0021D9C1" w:rsidR="00173267" w:rsidRPr="00173267" w:rsidRDefault="00F479AD" w:rsidP="000131F9">
      <w:pPr>
        <w:pStyle w:val="PlainText"/>
        <w:jc w:val="both"/>
        <w:rPr>
          <w:rFonts w:cs="Calibri"/>
          <w:szCs w:val="22"/>
        </w:rPr>
      </w:pPr>
      <w:r w:rsidRPr="00F96D95">
        <w:rPr>
          <w:rFonts w:cs="Calibri"/>
          <w:szCs w:val="22"/>
        </w:rPr>
        <w:t xml:space="preserve">Ms. Gray </w:t>
      </w:r>
      <w:r w:rsidR="00173267">
        <w:rPr>
          <w:rFonts w:cs="Calibri"/>
          <w:szCs w:val="22"/>
        </w:rPr>
        <w:t xml:space="preserve">reported on the </w:t>
      </w:r>
      <w:r w:rsidR="00DE3B6F" w:rsidRPr="00B00D9F">
        <w:rPr>
          <w:rFonts w:cs="Calibri"/>
          <w:szCs w:val="22"/>
        </w:rPr>
        <w:t>Feb</w:t>
      </w:r>
      <w:r w:rsidR="00435A75" w:rsidRPr="00B00D9F">
        <w:rPr>
          <w:rFonts w:cs="Calibri"/>
          <w:szCs w:val="22"/>
        </w:rPr>
        <w:t>ruary</w:t>
      </w:r>
      <w:r w:rsidR="00DE3B6F" w:rsidRPr="00B00D9F">
        <w:rPr>
          <w:rFonts w:cs="Calibri"/>
          <w:szCs w:val="22"/>
        </w:rPr>
        <w:t xml:space="preserve"> 17</w:t>
      </w:r>
      <w:r w:rsidR="00173267">
        <w:rPr>
          <w:rFonts w:cs="Calibri"/>
          <w:szCs w:val="22"/>
        </w:rPr>
        <w:t xml:space="preserve"> meeting with GDOT. </w:t>
      </w:r>
      <w:r w:rsidR="00173267" w:rsidRPr="00173267">
        <w:rPr>
          <w:rFonts w:cs="Calibri"/>
        </w:rPr>
        <w:t>Several intersection upgrades more than one mile from interchange proposed.</w:t>
      </w:r>
      <w:r w:rsidR="000131F9">
        <w:rPr>
          <w:rFonts w:cs="Calibri"/>
        </w:rPr>
        <w:t xml:space="preserve"> The most difficult is the </w:t>
      </w:r>
      <w:r w:rsidR="00173267" w:rsidRPr="00173267">
        <w:rPr>
          <w:rFonts w:cs="Calibri"/>
          <w:szCs w:val="22"/>
        </w:rPr>
        <w:t xml:space="preserve">CSX at-Grade Railroad Crossing </w:t>
      </w:r>
      <w:r w:rsidR="000131F9">
        <w:rPr>
          <w:rFonts w:cs="Calibri"/>
          <w:szCs w:val="22"/>
        </w:rPr>
        <w:t xml:space="preserve">on Gullatt. </w:t>
      </w:r>
    </w:p>
    <w:p w14:paraId="41FFE103" w14:textId="6839AF66" w:rsidR="00173267" w:rsidRPr="00173267" w:rsidRDefault="000131F9" w:rsidP="000131F9">
      <w:pPr>
        <w:pStyle w:val="PlainText"/>
        <w:jc w:val="both"/>
        <w:rPr>
          <w:rFonts w:cs="Calibri"/>
          <w:szCs w:val="22"/>
        </w:rPr>
      </w:pPr>
      <w:r>
        <w:rPr>
          <w:rFonts w:cs="Calibri"/>
          <w:szCs w:val="22"/>
        </w:rPr>
        <w:lastRenderedPageBreak/>
        <w:t>The consultant team provided t</w:t>
      </w:r>
      <w:r w:rsidR="00173267" w:rsidRPr="00173267">
        <w:rPr>
          <w:rFonts w:cs="Calibri"/>
          <w:szCs w:val="22"/>
        </w:rPr>
        <w:t>hree interchange alternatives</w:t>
      </w:r>
      <w:r>
        <w:rPr>
          <w:rFonts w:cs="Calibri"/>
          <w:szCs w:val="22"/>
        </w:rPr>
        <w:t>:</w:t>
      </w:r>
    </w:p>
    <w:p w14:paraId="1067F4BA" w14:textId="77777777" w:rsidR="00173267" w:rsidRPr="00173267" w:rsidRDefault="00173267" w:rsidP="00173267">
      <w:pPr>
        <w:pStyle w:val="PlainText"/>
        <w:numPr>
          <w:ilvl w:val="1"/>
          <w:numId w:val="43"/>
        </w:numPr>
        <w:jc w:val="both"/>
        <w:rPr>
          <w:rFonts w:cs="Calibri"/>
          <w:szCs w:val="22"/>
        </w:rPr>
      </w:pPr>
      <w:r w:rsidRPr="00173267">
        <w:rPr>
          <w:rFonts w:cs="Calibri"/>
          <w:szCs w:val="22"/>
        </w:rPr>
        <w:t>Alternative 1: Roundabout interchange with bridge widening</w:t>
      </w:r>
    </w:p>
    <w:p w14:paraId="7F2445BA" w14:textId="77777777" w:rsidR="00173267" w:rsidRPr="00173267" w:rsidRDefault="00173267" w:rsidP="00173267">
      <w:pPr>
        <w:pStyle w:val="PlainText"/>
        <w:numPr>
          <w:ilvl w:val="1"/>
          <w:numId w:val="43"/>
        </w:numPr>
        <w:jc w:val="both"/>
        <w:rPr>
          <w:rFonts w:cs="Calibri"/>
          <w:szCs w:val="22"/>
        </w:rPr>
      </w:pPr>
      <w:r w:rsidRPr="00173267">
        <w:rPr>
          <w:rFonts w:cs="Calibri"/>
          <w:szCs w:val="22"/>
        </w:rPr>
        <w:t>Alternative 2: Roundabout interchange with bridge replacement</w:t>
      </w:r>
    </w:p>
    <w:p w14:paraId="2D93FFAF" w14:textId="77777777" w:rsidR="00173267" w:rsidRPr="00173267" w:rsidRDefault="00173267" w:rsidP="00173267">
      <w:pPr>
        <w:pStyle w:val="PlainText"/>
        <w:numPr>
          <w:ilvl w:val="1"/>
          <w:numId w:val="43"/>
        </w:numPr>
        <w:jc w:val="both"/>
        <w:rPr>
          <w:rFonts w:cs="Calibri"/>
          <w:szCs w:val="22"/>
        </w:rPr>
      </w:pPr>
      <w:r w:rsidRPr="00173267">
        <w:rPr>
          <w:rFonts w:cs="Calibri"/>
          <w:szCs w:val="22"/>
        </w:rPr>
        <w:t>Alternative 3a: Signalized interchange with bridge widening</w:t>
      </w:r>
    </w:p>
    <w:p w14:paraId="21C4B405" w14:textId="77777777" w:rsidR="00173267" w:rsidRPr="00173267" w:rsidRDefault="00173267" w:rsidP="00173267">
      <w:pPr>
        <w:pStyle w:val="PlainText"/>
        <w:numPr>
          <w:ilvl w:val="1"/>
          <w:numId w:val="43"/>
        </w:numPr>
        <w:jc w:val="both"/>
        <w:rPr>
          <w:rFonts w:cs="Calibri"/>
          <w:szCs w:val="22"/>
        </w:rPr>
      </w:pPr>
      <w:r w:rsidRPr="00173267">
        <w:rPr>
          <w:rFonts w:cs="Calibri"/>
          <w:szCs w:val="22"/>
        </w:rPr>
        <w:t>Alternative 3b: signalized interchange with bridge replacement</w:t>
      </w:r>
    </w:p>
    <w:p w14:paraId="4ACBECDE" w14:textId="77777777" w:rsidR="00162201" w:rsidRPr="00B00D9F" w:rsidRDefault="00162201" w:rsidP="00F96D95">
      <w:pPr>
        <w:pStyle w:val="PlainText"/>
        <w:contextualSpacing/>
        <w:rPr>
          <w:rFonts w:cs="Calibri"/>
          <w:szCs w:val="22"/>
        </w:rPr>
      </w:pPr>
    </w:p>
    <w:p w14:paraId="77E8BE46" w14:textId="77777777" w:rsidR="00137915" w:rsidRPr="00B00D9F" w:rsidRDefault="00137915" w:rsidP="00F96D95">
      <w:pPr>
        <w:pStyle w:val="PlainText"/>
        <w:contextualSpacing/>
        <w:rPr>
          <w:rFonts w:cs="Calibri"/>
          <w:szCs w:val="22"/>
        </w:rPr>
      </w:pPr>
      <w:r w:rsidRPr="00B00D9F">
        <w:rPr>
          <w:rFonts w:cs="Calibri"/>
          <w:b/>
          <w:bCs/>
          <w:szCs w:val="22"/>
        </w:rPr>
        <w:t>OIB Extension to Gullatt</w:t>
      </w:r>
      <w:r w:rsidR="0011155B" w:rsidRPr="00B00D9F">
        <w:rPr>
          <w:rFonts w:cs="Calibri"/>
          <w:b/>
          <w:bCs/>
          <w:szCs w:val="22"/>
        </w:rPr>
        <w:t xml:space="preserve"> </w:t>
      </w:r>
      <w:r w:rsidR="00254F22" w:rsidRPr="00B00D9F">
        <w:rPr>
          <w:rFonts w:cs="Calibri"/>
          <w:b/>
          <w:bCs/>
          <w:szCs w:val="22"/>
        </w:rPr>
        <w:t xml:space="preserve">Road </w:t>
      </w:r>
    </w:p>
    <w:p w14:paraId="1024A9CB" w14:textId="675A4F5A" w:rsidR="00443FD0" w:rsidRPr="00443FD0" w:rsidRDefault="00C81F94" w:rsidP="00443FD0">
      <w:pPr>
        <w:pStyle w:val="PlainText"/>
        <w:jc w:val="both"/>
        <w:rPr>
          <w:rFonts w:cs="Calibri"/>
        </w:rPr>
      </w:pPr>
      <w:r w:rsidRPr="00F96D95">
        <w:rPr>
          <w:rFonts w:cs="Calibri"/>
        </w:rPr>
        <w:t>Ms. Gray</w:t>
      </w:r>
      <w:r w:rsidR="0088069D" w:rsidRPr="00F96D95">
        <w:rPr>
          <w:rFonts w:cs="Calibri"/>
        </w:rPr>
        <w:t xml:space="preserve"> reported </w:t>
      </w:r>
      <w:r w:rsidR="00E64AEB" w:rsidRPr="00F96D95">
        <w:rPr>
          <w:rFonts w:cs="Calibri"/>
        </w:rPr>
        <w:t xml:space="preserve">that </w:t>
      </w:r>
      <w:r w:rsidR="00F72D1A" w:rsidRPr="00F96D95">
        <w:rPr>
          <w:rFonts w:cs="Calibri"/>
        </w:rPr>
        <w:t xml:space="preserve">the </w:t>
      </w:r>
      <w:r w:rsidR="00E64AEB" w:rsidRPr="00F96D95">
        <w:rPr>
          <w:rFonts w:cs="Calibri"/>
        </w:rPr>
        <w:t>60</w:t>
      </w:r>
      <w:r w:rsidR="008E36F1">
        <w:rPr>
          <w:rFonts w:cs="Calibri"/>
        </w:rPr>
        <w:t xml:space="preserve"> percent</w:t>
      </w:r>
      <w:r w:rsidR="00E64AEB" w:rsidRPr="00F96D95">
        <w:rPr>
          <w:rFonts w:cs="Calibri"/>
        </w:rPr>
        <w:t xml:space="preserve"> </w:t>
      </w:r>
      <w:r w:rsidR="008E36F1">
        <w:rPr>
          <w:rFonts w:cs="Calibri"/>
        </w:rPr>
        <w:t xml:space="preserve">plans </w:t>
      </w:r>
      <w:r w:rsidR="00443FD0">
        <w:rPr>
          <w:rFonts w:cs="Calibri"/>
        </w:rPr>
        <w:t>were submitted</w:t>
      </w:r>
      <w:r w:rsidR="000A287E">
        <w:rPr>
          <w:rFonts w:cs="Calibri"/>
        </w:rPr>
        <w:t xml:space="preserve"> to Mr. Thompson for review</w:t>
      </w:r>
      <w:r w:rsidR="00443FD0">
        <w:rPr>
          <w:rFonts w:cs="Calibri"/>
        </w:rPr>
        <w:t xml:space="preserve">. </w:t>
      </w:r>
      <w:r w:rsidR="00443FD0" w:rsidRPr="00443FD0">
        <w:rPr>
          <w:rFonts w:cs="Calibri"/>
        </w:rPr>
        <w:t>Once comments are addressed a second utility request will be submitted and right of way acquisition will begin</w:t>
      </w:r>
      <w:r w:rsidR="000A287E">
        <w:rPr>
          <w:rFonts w:cs="Calibri"/>
        </w:rPr>
        <w:t>.</w:t>
      </w:r>
    </w:p>
    <w:p w14:paraId="5C8742A4" w14:textId="77777777" w:rsidR="00E64AEB" w:rsidRPr="00B00D9F" w:rsidRDefault="00E64AEB" w:rsidP="00F96D95">
      <w:pPr>
        <w:pStyle w:val="PlainText"/>
        <w:contextualSpacing/>
        <w:rPr>
          <w:rFonts w:cs="Calibri"/>
          <w:szCs w:val="22"/>
        </w:rPr>
      </w:pPr>
    </w:p>
    <w:p w14:paraId="249B6CB2" w14:textId="4448AEBA" w:rsidR="00224F43" w:rsidRPr="00B00D9F" w:rsidRDefault="00224F43" w:rsidP="00F96D95">
      <w:pPr>
        <w:pStyle w:val="Heading1"/>
        <w:spacing w:after="0"/>
        <w:contextualSpacing/>
        <w:rPr>
          <w:rFonts w:ascii="Calibri" w:hAnsi="Calibri" w:cs="Calibri"/>
          <w:b/>
          <w:spacing w:val="0"/>
          <w:sz w:val="22"/>
          <w:szCs w:val="22"/>
        </w:rPr>
      </w:pPr>
      <w:r w:rsidRPr="00B00D9F">
        <w:rPr>
          <w:rFonts w:ascii="Calibri" w:hAnsi="Calibri" w:cs="Calibri"/>
          <w:b/>
          <w:spacing w:val="0"/>
          <w:sz w:val="22"/>
          <w:szCs w:val="22"/>
        </w:rPr>
        <w:t>Expansion</w:t>
      </w:r>
    </w:p>
    <w:p w14:paraId="1BC19B0A" w14:textId="390CDA19" w:rsidR="00117D47" w:rsidRPr="00117D47" w:rsidRDefault="00A27520" w:rsidP="000A287E">
      <w:pPr>
        <w:rPr>
          <w:rFonts w:ascii="Calibri" w:hAnsi="Calibri" w:cstheme="minorHAnsi"/>
        </w:rPr>
      </w:pPr>
      <w:r w:rsidRPr="00F96D95">
        <w:rPr>
          <w:rFonts w:ascii="Calibri" w:hAnsi="Calibri" w:cstheme="minorHAnsi"/>
          <w:szCs w:val="22"/>
        </w:rPr>
        <w:t xml:space="preserve">Ms. Gray </w:t>
      </w:r>
      <w:r w:rsidR="00E46F1C" w:rsidRPr="00F96D95">
        <w:rPr>
          <w:rFonts w:ascii="Calibri" w:hAnsi="Calibri" w:cstheme="minorHAnsi"/>
          <w:szCs w:val="22"/>
        </w:rPr>
        <w:t>provided the progress on the expansion</w:t>
      </w:r>
      <w:r w:rsidR="000A38BD" w:rsidRPr="00F96D95">
        <w:rPr>
          <w:rFonts w:ascii="Calibri" w:hAnsi="Calibri" w:cstheme="minorHAnsi"/>
          <w:szCs w:val="22"/>
        </w:rPr>
        <w:t xml:space="preserve"> efforts</w:t>
      </w:r>
      <w:r w:rsidR="00E46F1C" w:rsidRPr="00F96D95">
        <w:rPr>
          <w:rFonts w:ascii="Calibri" w:hAnsi="Calibri" w:cstheme="minorHAnsi"/>
          <w:szCs w:val="22"/>
        </w:rPr>
        <w:t xml:space="preserve">. </w:t>
      </w:r>
      <w:r w:rsidR="005F1BBD" w:rsidRPr="00F96D95">
        <w:rPr>
          <w:rFonts w:ascii="Calibri" w:hAnsi="Calibri" w:cstheme="minorHAnsi"/>
          <w:szCs w:val="22"/>
        </w:rPr>
        <w:t xml:space="preserve"> </w:t>
      </w:r>
      <w:r w:rsidR="000A287E">
        <w:rPr>
          <w:rFonts w:ascii="Calibri" w:hAnsi="Calibri" w:cstheme="minorHAnsi"/>
          <w:szCs w:val="22"/>
        </w:rPr>
        <w:t xml:space="preserve">The outreach materials are being updated and in </w:t>
      </w:r>
      <w:r w:rsidR="00117D47" w:rsidRPr="00117D47">
        <w:rPr>
          <w:rFonts w:ascii="Calibri" w:hAnsi="Calibri" w:cstheme="minorHAnsi"/>
        </w:rPr>
        <w:t xml:space="preserve">conjunction with the district survey, a digital district map will allow stakeholders to pinpoint areas of issue and opportunity across a variety of topics from transportation to community development to economic development. Results will help pinpoint new services for the expansion zones. </w:t>
      </w:r>
    </w:p>
    <w:p w14:paraId="1C635FE7" w14:textId="77777777" w:rsidR="000A287E" w:rsidRDefault="000A287E" w:rsidP="000A287E">
      <w:pPr>
        <w:contextualSpacing/>
        <w:rPr>
          <w:rFonts w:ascii="Calibri" w:hAnsi="Calibri" w:cstheme="minorHAnsi"/>
        </w:rPr>
      </w:pPr>
    </w:p>
    <w:p w14:paraId="696CA6BF" w14:textId="2D164909" w:rsidR="00117D47" w:rsidRPr="00117D47" w:rsidRDefault="001F1848" w:rsidP="000A287E">
      <w:pPr>
        <w:contextualSpacing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The mayor suggested </w:t>
      </w:r>
      <w:r w:rsidR="000A287E">
        <w:rPr>
          <w:rFonts w:ascii="Calibri" w:hAnsi="Calibri" w:cstheme="minorHAnsi"/>
        </w:rPr>
        <w:t xml:space="preserve">using the </w:t>
      </w:r>
      <w:r>
        <w:rPr>
          <w:rFonts w:ascii="Calibri" w:hAnsi="Calibri" w:cstheme="minorHAnsi"/>
        </w:rPr>
        <w:t xml:space="preserve">Mercedez </w:t>
      </w:r>
      <w:r w:rsidR="000A287E">
        <w:rPr>
          <w:rFonts w:ascii="Calibri" w:hAnsi="Calibri" w:cstheme="minorHAnsi"/>
        </w:rPr>
        <w:t>Benz</w:t>
      </w:r>
      <w:r>
        <w:rPr>
          <w:rFonts w:ascii="Calibri" w:hAnsi="Calibri" w:cstheme="minorHAnsi"/>
        </w:rPr>
        <w:t xml:space="preserve"> facilit</w:t>
      </w:r>
      <w:r w:rsidR="000A287E">
        <w:rPr>
          <w:rFonts w:ascii="Calibri" w:hAnsi="Calibri" w:cstheme="minorHAnsi"/>
        </w:rPr>
        <w:t>y for Union City expansion efforts</w:t>
      </w:r>
      <w:r>
        <w:rPr>
          <w:rFonts w:ascii="Calibri" w:hAnsi="Calibri" w:cstheme="minorHAnsi"/>
        </w:rPr>
        <w:t xml:space="preserve">. </w:t>
      </w:r>
    </w:p>
    <w:p w14:paraId="6B48722F" w14:textId="57E9BA7C" w:rsidR="001A1B7C" w:rsidRPr="00F96D95" w:rsidRDefault="001A1B7C" w:rsidP="00117D47">
      <w:pPr>
        <w:tabs>
          <w:tab w:val="num" w:pos="720"/>
        </w:tabs>
        <w:contextualSpacing/>
        <w:jc w:val="both"/>
        <w:rPr>
          <w:rFonts w:ascii="Calibri" w:hAnsi="Calibri" w:cs="Calibri"/>
          <w:b/>
        </w:rPr>
      </w:pPr>
    </w:p>
    <w:p w14:paraId="30E02E66" w14:textId="1D6B4F3B" w:rsidR="00912776" w:rsidRPr="00F96D95" w:rsidRDefault="00912776" w:rsidP="00F96D95">
      <w:pPr>
        <w:pStyle w:val="Heading1"/>
        <w:spacing w:after="0"/>
        <w:contextualSpacing/>
        <w:rPr>
          <w:rFonts w:ascii="Calibri" w:hAnsi="Calibri" w:cs="Calibri"/>
          <w:b/>
          <w:spacing w:val="0"/>
          <w:sz w:val="22"/>
          <w:szCs w:val="22"/>
        </w:rPr>
      </w:pPr>
      <w:r w:rsidRPr="00F96D95">
        <w:rPr>
          <w:rFonts w:ascii="Calibri" w:hAnsi="Calibri" w:cs="Calibri"/>
          <w:b/>
          <w:spacing w:val="0"/>
          <w:sz w:val="22"/>
          <w:szCs w:val="22"/>
        </w:rPr>
        <w:t>MARTA Bus Network Design</w:t>
      </w:r>
    </w:p>
    <w:p w14:paraId="1BF0663F" w14:textId="0600CC62" w:rsidR="008C5071" w:rsidRDefault="00912776" w:rsidP="00117D47">
      <w:pPr>
        <w:tabs>
          <w:tab w:val="num" w:pos="720"/>
        </w:tabs>
        <w:contextualSpacing/>
        <w:jc w:val="both"/>
        <w:rPr>
          <w:rFonts w:ascii="Calibri" w:hAnsi="Calibri" w:cs="Calibri"/>
          <w:szCs w:val="22"/>
        </w:rPr>
      </w:pPr>
      <w:r w:rsidRPr="00F96D95">
        <w:rPr>
          <w:rFonts w:ascii="Calibri" w:hAnsi="Calibri" w:cs="Calibri"/>
          <w:szCs w:val="22"/>
        </w:rPr>
        <w:t xml:space="preserve">Ms. Gray </w:t>
      </w:r>
      <w:r w:rsidR="00994163" w:rsidRPr="00F96D95">
        <w:rPr>
          <w:rFonts w:ascii="Calibri" w:hAnsi="Calibri" w:cs="Calibri"/>
          <w:szCs w:val="22"/>
        </w:rPr>
        <w:t xml:space="preserve">reminded the Board that </w:t>
      </w:r>
      <w:r w:rsidRPr="00F96D95">
        <w:rPr>
          <w:rFonts w:ascii="Calibri" w:hAnsi="Calibri" w:cs="Calibri"/>
          <w:szCs w:val="22"/>
        </w:rPr>
        <w:t xml:space="preserve">Route 188 </w:t>
      </w:r>
      <w:r w:rsidR="00891104" w:rsidRPr="00B00D9F">
        <w:rPr>
          <w:rFonts w:ascii="Calibri" w:hAnsi="Calibri" w:cs="Calibri"/>
          <w:szCs w:val="22"/>
        </w:rPr>
        <w:t>will be replaced by</w:t>
      </w:r>
      <w:r w:rsidRPr="00B00D9F">
        <w:rPr>
          <w:rFonts w:ascii="Calibri" w:hAnsi="Calibri" w:cs="Calibri"/>
          <w:szCs w:val="22"/>
        </w:rPr>
        <w:t xml:space="preserve"> on</w:t>
      </w:r>
      <w:r w:rsidR="00A31177" w:rsidRPr="00B00D9F">
        <w:rPr>
          <w:rFonts w:ascii="Calibri" w:hAnsi="Calibri" w:cs="Calibri"/>
          <w:szCs w:val="22"/>
        </w:rPr>
        <w:t>-</w:t>
      </w:r>
      <w:r w:rsidRPr="00B00D9F">
        <w:rPr>
          <w:rFonts w:ascii="Calibri" w:hAnsi="Calibri" w:cs="Calibri"/>
          <w:szCs w:val="22"/>
        </w:rPr>
        <w:t xml:space="preserve">demand </w:t>
      </w:r>
      <w:r w:rsidR="00891104" w:rsidRPr="00B00D9F">
        <w:rPr>
          <w:rFonts w:ascii="Calibri" w:hAnsi="Calibri" w:cs="Calibri"/>
          <w:szCs w:val="22"/>
        </w:rPr>
        <w:t xml:space="preserve">transportation </w:t>
      </w:r>
      <w:r w:rsidRPr="00B00D9F">
        <w:rPr>
          <w:rFonts w:ascii="Calibri" w:hAnsi="Calibri" w:cs="Calibri"/>
          <w:szCs w:val="22"/>
        </w:rPr>
        <w:t xml:space="preserve">services in late 2025. </w:t>
      </w:r>
      <w:r w:rsidR="005F1BBD" w:rsidRPr="00B00D9F">
        <w:rPr>
          <w:rFonts w:ascii="Calibri" w:hAnsi="Calibri" w:cs="Calibri"/>
          <w:szCs w:val="22"/>
        </w:rPr>
        <w:t xml:space="preserve"> </w:t>
      </w:r>
      <w:r w:rsidR="00117D47">
        <w:rPr>
          <w:rFonts w:ascii="Calibri" w:hAnsi="Calibri" w:cs="Calibri"/>
          <w:szCs w:val="22"/>
        </w:rPr>
        <w:t xml:space="preserve">MARTA is currently soliciting feedback in </w:t>
      </w:r>
      <w:r w:rsidR="000A287E">
        <w:rPr>
          <w:rFonts w:ascii="Calibri" w:hAnsi="Calibri" w:cs="Calibri"/>
          <w:szCs w:val="22"/>
        </w:rPr>
        <w:t xml:space="preserve">both </w:t>
      </w:r>
      <w:r w:rsidR="00117D47">
        <w:rPr>
          <w:rFonts w:ascii="Calibri" w:hAnsi="Calibri" w:cs="Calibri"/>
          <w:szCs w:val="22"/>
        </w:rPr>
        <w:t>surveys and meetings.</w:t>
      </w:r>
    </w:p>
    <w:p w14:paraId="03E339F9" w14:textId="77777777" w:rsidR="00117D47" w:rsidRPr="00F96D95" w:rsidRDefault="00117D47" w:rsidP="00117D47">
      <w:pPr>
        <w:tabs>
          <w:tab w:val="num" w:pos="720"/>
        </w:tabs>
        <w:contextualSpacing/>
        <w:jc w:val="both"/>
        <w:rPr>
          <w:rFonts w:ascii="Calibri" w:hAnsi="Calibri" w:cs="Calibri"/>
          <w:szCs w:val="22"/>
        </w:rPr>
      </w:pPr>
    </w:p>
    <w:p w14:paraId="30E082E8" w14:textId="09A46349" w:rsidR="00E46F1C" w:rsidRPr="00F96D95" w:rsidRDefault="00994163" w:rsidP="00F96D95">
      <w:pPr>
        <w:pStyle w:val="Heading1"/>
        <w:spacing w:after="0"/>
        <w:contextualSpacing/>
        <w:rPr>
          <w:rFonts w:ascii="Calibri" w:hAnsi="Calibri" w:cstheme="minorHAnsi"/>
          <w:b/>
          <w:spacing w:val="0"/>
        </w:rPr>
      </w:pPr>
      <w:r w:rsidRPr="00F96D95">
        <w:rPr>
          <w:rFonts w:ascii="Calibri" w:hAnsi="Calibri" w:cstheme="minorHAnsi"/>
          <w:b/>
          <w:spacing w:val="0"/>
        </w:rPr>
        <w:t>South Fulton CID Survey</w:t>
      </w:r>
    </w:p>
    <w:p w14:paraId="028198D4" w14:textId="77777777" w:rsidR="000E6A65" w:rsidRPr="00F96D95" w:rsidRDefault="000E6A65" w:rsidP="00F96D95">
      <w:pPr>
        <w:contextualSpacing/>
        <w:rPr>
          <w:rFonts w:ascii="Calibri" w:hAnsi="Calibri"/>
        </w:rPr>
      </w:pPr>
    </w:p>
    <w:p w14:paraId="7C2FE613" w14:textId="48C5F920" w:rsidR="008C5071" w:rsidRDefault="008079B7" w:rsidP="00A625B8">
      <w:pPr>
        <w:tabs>
          <w:tab w:val="num" w:pos="720"/>
        </w:tabs>
        <w:contextualSpacing/>
        <w:jc w:val="both"/>
        <w:rPr>
          <w:rFonts w:ascii="Calibri" w:hAnsi="Calibri" w:cstheme="minorHAnsi"/>
        </w:rPr>
      </w:pPr>
      <w:r w:rsidRPr="00F96D95">
        <w:rPr>
          <w:rFonts w:ascii="Calibri" w:hAnsi="Calibri" w:cstheme="minorHAnsi"/>
        </w:rPr>
        <w:t xml:space="preserve">Ms. Gray </w:t>
      </w:r>
      <w:r w:rsidR="000A287E">
        <w:rPr>
          <w:rFonts w:ascii="Calibri" w:hAnsi="Calibri" w:cstheme="minorHAnsi"/>
        </w:rPr>
        <w:t>sent</w:t>
      </w:r>
      <w:r w:rsidR="00A625B8">
        <w:rPr>
          <w:rFonts w:ascii="Calibri" w:hAnsi="Calibri" w:cstheme="minorHAnsi"/>
        </w:rPr>
        <w:t xml:space="preserve"> </w:t>
      </w:r>
      <w:r w:rsidRPr="00F96D95">
        <w:rPr>
          <w:rFonts w:ascii="Calibri" w:hAnsi="Calibri" w:cstheme="minorHAnsi"/>
        </w:rPr>
        <w:t>draft questions</w:t>
      </w:r>
      <w:r w:rsidR="00A625B8">
        <w:rPr>
          <w:rFonts w:ascii="Calibri" w:hAnsi="Calibri" w:cstheme="minorHAnsi"/>
        </w:rPr>
        <w:t xml:space="preserve"> for review. She will follow up with the </w:t>
      </w:r>
      <w:r w:rsidRPr="00F96D95">
        <w:rPr>
          <w:rFonts w:ascii="Calibri" w:hAnsi="Calibri" w:cstheme="minorHAnsi"/>
        </w:rPr>
        <w:t xml:space="preserve">survey distribution </w:t>
      </w:r>
      <w:r w:rsidR="00A625B8">
        <w:rPr>
          <w:rFonts w:ascii="Calibri" w:hAnsi="Calibri" w:cstheme="minorHAnsi"/>
        </w:rPr>
        <w:t xml:space="preserve">plan and the social pinpoint site. </w:t>
      </w:r>
      <w:r w:rsidR="00256792">
        <w:rPr>
          <w:rFonts w:ascii="Calibri" w:hAnsi="Calibri" w:cstheme="minorHAnsi"/>
        </w:rPr>
        <w:t xml:space="preserve">The survey will be finalized and launched end of March. </w:t>
      </w:r>
    </w:p>
    <w:p w14:paraId="7B808B08" w14:textId="77777777" w:rsidR="00A625B8" w:rsidRPr="00F96D95" w:rsidRDefault="00A625B8" w:rsidP="00A625B8">
      <w:pPr>
        <w:tabs>
          <w:tab w:val="num" w:pos="720"/>
        </w:tabs>
        <w:contextualSpacing/>
        <w:jc w:val="both"/>
        <w:rPr>
          <w:rFonts w:ascii="Calibri" w:hAnsi="Calibri" w:cstheme="minorHAnsi"/>
        </w:rPr>
      </w:pPr>
    </w:p>
    <w:p w14:paraId="364FF832" w14:textId="78547BB3" w:rsidR="005744CC" w:rsidRPr="00F96D95" w:rsidRDefault="001A6629" w:rsidP="00F96D95">
      <w:pPr>
        <w:contextualSpacing/>
        <w:rPr>
          <w:rFonts w:ascii="Calibri" w:hAnsi="Calibri" w:cs="Calibri"/>
          <w:b/>
          <w:kern w:val="28"/>
          <w:sz w:val="24"/>
        </w:rPr>
      </w:pPr>
      <w:r w:rsidRPr="00F96D95">
        <w:rPr>
          <w:rFonts w:ascii="Calibri" w:hAnsi="Calibri" w:cs="Calibri"/>
          <w:b/>
          <w:kern w:val="28"/>
          <w:sz w:val="24"/>
        </w:rPr>
        <w:t>Financials</w:t>
      </w:r>
      <w:r w:rsidR="009A4820" w:rsidRPr="00F96D95">
        <w:rPr>
          <w:rFonts w:ascii="Calibri" w:hAnsi="Calibri" w:cs="Calibri"/>
          <w:b/>
          <w:kern w:val="28"/>
          <w:sz w:val="24"/>
        </w:rPr>
        <w:t xml:space="preserve"> and 2025 Budget</w:t>
      </w:r>
    </w:p>
    <w:p w14:paraId="5C1A847A" w14:textId="77777777" w:rsidR="000E6A65" w:rsidRPr="00F96D95" w:rsidRDefault="000E6A65" w:rsidP="00F96D95">
      <w:pPr>
        <w:contextualSpacing/>
        <w:rPr>
          <w:rFonts w:ascii="Calibri" w:hAnsi="Calibri" w:cs="Calibri"/>
          <w:b/>
          <w:kern w:val="28"/>
          <w:sz w:val="24"/>
        </w:rPr>
      </w:pPr>
    </w:p>
    <w:p w14:paraId="44A315EF" w14:textId="4DEBBF54" w:rsidR="00256792" w:rsidRPr="00256792" w:rsidRDefault="00256792" w:rsidP="00256792">
      <w:pPr>
        <w:pStyle w:val="PlainText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Ms. Gray noted that the </w:t>
      </w:r>
      <w:r w:rsidRPr="00256792">
        <w:rPr>
          <w:rFonts w:cstheme="minorHAnsi"/>
          <w:szCs w:val="22"/>
        </w:rPr>
        <w:t xml:space="preserve">Chair and Treasurer approved using </w:t>
      </w:r>
      <w:r w:rsidR="0089694A">
        <w:rPr>
          <w:rFonts w:cstheme="minorHAnsi"/>
          <w:szCs w:val="22"/>
        </w:rPr>
        <w:t xml:space="preserve">the </w:t>
      </w:r>
      <w:r w:rsidRPr="00256792">
        <w:rPr>
          <w:rFonts w:cstheme="minorHAnsi"/>
          <w:szCs w:val="22"/>
        </w:rPr>
        <w:t>existing auditor</w:t>
      </w:r>
      <w:r>
        <w:rPr>
          <w:rFonts w:cstheme="minorHAnsi"/>
          <w:szCs w:val="22"/>
        </w:rPr>
        <w:t xml:space="preserve"> and she go</w:t>
      </w:r>
      <w:r w:rsidRPr="00256792">
        <w:rPr>
          <w:rFonts w:cstheme="minorHAnsi"/>
          <w:szCs w:val="22"/>
        </w:rPr>
        <w:t xml:space="preserve">t CPA quotes, </w:t>
      </w:r>
      <w:r>
        <w:rPr>
          <w:rFonts w:cstheme="minorHAnsi"/>
          <w:szCs w:val="22"/>
        </w:rPr>
        <w:t xml:space="preserve">but Mark Shugart will be presenting on </w:t>
      </w:r>
      <w:r w:rsidRPr="00256792">
        <w:rPr>
          <w:rFonts w:cstheme="minorHAnsi"/>
          <w:szCs w:val="22"/>
        </w:rPr>
        <w:t>switching account</w:t>
      </w:r>
      <w:r w:rsidR="0089694A">
        <w:rPr>
          <w:rFonts w:cstheme="minorHAnsi"/>
          <w:szCs w:val="22"/>
        </w:rPr>
        <w:t>ant</w:t>
      </w:r>
      <w:r w:rsidRPr="00256792">
        <w:rPr>
          <w:rFonts w:cstheme="minorHAnsi"/>
          <w:szCs w:val="22"/>
        </w:rPr>
        <w:t xml:space="preserve">s and </w:t>
      </w:r>
      <w:r>
        <w:rPr>
          <w:rFonts w:cstheme="minorHAnsi"/>
          <w:szCs w:val="22"/>
        </w:rPr>
        <w:t xml:space="preserve">the audit is starting. The Board agreed to wait until later in the year to </w:t>
      </w:r>
      <w:r w:rsidR="001F1848">
        <w:rPr>
          <w:rFonts w:cstheme="minorHAnsi"/>
          <w:szCs w:val="22"/>
        </w:rPr>
        <w:t xml:space="preserve">further review any accounting changes. </w:t>
      </w:r>
    </w:p>
    <w:p w14:paraId="25CA827E" w14:textId="77777777" w:rsidR="00EF7EAA" w:rsidRPr="00F96D95" w:rsidRDefault="00EF7EAA" w:rsidP="00B00D9F">
      <w:pPr>
        <w:pStyle w:val="PlainText"/>
        <w:contextualSpacing/>
        <w:rPr>
          <w:rFonts w:cs="Calibri"/>
          <w:szCs w:val="22"/>
        </w:rPr>
      </w:pPr>
    </w:p>
    <w:p w14:paraId="04380787" w14:textId="00591F4E" w:rsidR="00766265" w:rsidRPr="00F96D95" w:rsidRDefault="001A6629" w:rsidP="00F96D95">
      <w:pPr>
        <w:pStyle w:val="Heading1"/>
        <w:spacing w:after="0"/>
        <w:contextualSpacing/>
        <w:rPr>
          <w:rFonts w:ascii="Calibri" w:hAnsi="Calibri" w:cs="Calibri"/>
          <w:b/>
          <w:spacing w:val="0"/>
        </w:rPr>
      </w:pPr>
      <w:r w:rsidRPr="00F96D95">
        <w:rPr>
          <w:rFonts w:ascii="Calibri" w:hAnsi="Calibri" w:cs="Calibri"/>
          <w:b/>
          <w:spacing w:val="0"/>
        </w:rPr>
        <w:t>Next Meeting/Adjournment</w:t>
      </w:r>
    </w:p>
    <w:p w14:paraId="7612A4C9" w14:textId="77777777" w:rsidR="000E6A65" w:rsidRPr="00F96D95" w:rsidRDefault="000E6A65" w:rsidP="00F96D95">
      <w:pPr>
        <w:contextualSpacing/>
        <w:rPr>
          <w:rFonts w:ascii="Calibri" w:hAnsi="Calibri"/>
        </w:rPr>
      </w:pPr>
    </w:p>
    <w:p w14:paraId="11897F71" w14:textId="3F8DB72D" w:rsidR="001A6629" w:rsidRPr="00B00D9F" w:rsidRDefault="00BE2AA1" w:rsidP="00F96D95">
      <w:pPr>
        <w:contextualSpacing/>
        <w:rPr>
          <w:rFonts w:ascii="Calibri" w:hAnsi="Calibri" w:cs="Calibri"/>
          <w:szCs w:val="22"/>
        </w:rPr>
      </w:pPr>
      <w:r w:rsidRPr="00F96D95">
        <w:rPr>
          <w:rFonts w:ascii="Calibri" w:hAnsi="Calibri" w:cs="Calibri"/>
          <w:szCs w:val="22"/>
        </w:rPr>
        <w:t xml:space="preserve">The next Board meeting will be </w:t>
      </w:r>
      <w:r w:rsidR="001F1848">
        <w:rPr>
          <w:rFonts w:ascii="Calibri" w:hAnsi="Calibri" w:cs="Calibri"/>
          <w:szCs w:val="22"/>
        </w:rPr>
        <w:t>March 28</w:t>
      </w:r>
      <w:r w:rsidR="00592DA6" w:rsidRPr="00F96D95">
        <w:rPr>
          <w:rFonts w:ascii="Calibri" w:hAnsi="Calibri" w:cs="Calibri"/>
          <w:szCs w:val="22"/>
        </w:rPr>
        <w:t>, 2025,</w:t>
      </w:r>
      <w:r w:rsidR="00883849" w:rsidRPr="00F96D95">
        <w:rPr>
          <w:rFonts w:ascii="Calibri" w:hAnsi="Calibri" w:cs="Calibri"/>
          <w:szCs w:val="22"/>
        </w:rPr>
        <w:t xml:space="preserve"> at</w:t>
      </w:r>
      <w:r w:rsidR="00592DA6" w:rsidRPr="00F96D95">
        <w:rPr>
          <w:rFonts w:ascii="Calibri" w:hAnsi="Calibri" w:cs="Calibri"/>
          <w:szCs w:val="22"/>
        </w:rPr>
        <w:t xml:space="preserve"> 11:30 a.m. at DHL – </w:t>
      </w:r>
      <w:r w:rsidR="00592DA6" w:rsidRPr="00F96D95">
        <w:rPr>
          <w:rFonts w:ascii="Calibri" w:hAnsi="Calibri" w:cs="Calibri"/>
          <w:szCs w:val="22"/>
          <w:shd w:val="clear" w:color="auto" w:fill="FFFFFF"/>
        </w:rPr>
        <w:t xml:space="preserve">7250 Graham Road, Union City, GA 30291. </w:t>
      </w:r>
      <w:r w:rsidR="009A4820" w:rsidRPr="00F96D95">
        <w:rPr>
          <w:rFonts w:ascii="Calibri" w:hAnsi="Calibri" w:cs="Calibri"/>
          <w:szCs w:val="22"/>
        </w:rPr>
        <w:t xml:space="preserve"> </w:t>
      </w:r>
      <w:r w:rsidR="00412FD9" w:rsidRPr="00B00D9F">
        <w:rPr>
          <w:rFonts w:ascii="Calibri" w:hAnsi="Calibri" w:cs="Calibri"/>
          <w:szCs w:val="22"/>
        </w:rPr>
        <w:t>The</w:t>
      </w:r>
      <w:r w:rsidR="001A6629" w:rsidRPr="00B00D9F">
        <w:rPr>
          <w:rFonts w:ascii="Calibri" w:hAnsi="Calibri" w:cs="Calibri"/>
          <w:szCs w:val="22"/>
        </w:rPr>
        <w:t xml:space="preserve"> meeting </w:t>
      </w:r>
      <w:r w:rsidR="00412FD9" w:rsidRPr="00B00D9F">
        <w:rPr>
          <w:rFonts w:ascii="Calibri" w:hAnsi="Calibri" w:cs="Calibri"/>
          <w:szCs w:val="22"/>
        </w:rPr>
        <w:t xml:space="preserve">adjourned </w:t>
      </w:r>
      <w:r w:rsidR="001A6629" w:rsidRPr="00B00D9F">
        <w:rPr>
          <w:rFonts w:ascii="Calibri" w:hAnsi="Calibri" w:cs="Calibri"/>
          <w:szCs w:val="22"/>
        </w:rPr>
        <w:t xml:space="preserve">at </w:t>
      </w:r>
      <w:r w:rsidR="001F1848">
        <w:rPr>
          <w:rFonts w:ascii="Calibri" w:hAnsi="Calibri" w:cs="Calibri"/>
          <w:szCs w:val="22"/>
        </w:rPr>
        <w:t>12:47</w:t>
      </w:r>
      <w:r w:rsidR="008A4B99" w:rsidRPr="00B00D9F">
        <w:rPr>
          <w:rFonts w:ascii="Calibri" w:hAnsi="Calibri" w:cs="Calibri"/>
          <w:szCs w:val="22"/>
        </w:rPr>
        <w:t xml:space="preserve"> </w:t>
      </w:r>
      <w:r w:rsidR="00302191" w:rsidRPr="00B00D9F">
        <w:rPr>
          <w:rFonts w:ascii="Calibri" w:hAnsi="Calibri" w:cs="Calibri"/>
          <w:szCs w:val="22"/>
        </w:rPr>
        <w:t>p.m.</w:t>
      </w:r>
    </w:p>
    <w:p w14:paraId="62EAC2AD" w14:textId="71B9DD53" w:rsidR="00302191" w:rsidRPr="00B00D9F" w:rsidRDefault="00302191" w:rsidP="00F96D95">
      <w:pPr>
        <w:contextualSpacing/>
        <w:rPr>
          <w:rFonts w:ascii="Calibri" w:hAnsi="Calibri" w:cs="Calibri"/>
          <w:szCs w:val="22"/>
        </w:rPr>
      </w:pPr>
    </w:p>
    <w:p w14:paraId="026C9B2A" w14:textId="77777777" w:rsidR="003960E8" w:rsidRPr="00B00D9F" w:rsidRDefault="003960E8" w:rsidP="00564992">
      <w:pPr>
        <w:contextualSpacing/>
        <w:rPr>
          <w:rFonts w:ascii="Calibri" w:hAnsi="Calibri" w:cs="Calibri"/>
          <w:szCs w:val="22"/>
        </w:rPr>
      </w:pPr>
    </w:p>
    <w:p w14:paraId="78951E94" w14:textId="597610CE" w:rsidR="003960E8" w:rsidRPr="00B00D9F" w:rsidRDefault="001A6629" w:rsidP="00876EA6">
      <w:pPr>
        <w:spacing w:line="480" w:lineRule="auto"/>
        <w:contextualSpacing/>
        <w:rPr>
          <w:rFonts w:ascii="Calibri" w:hAnsi="Calibri" w:cs="Calibri"/>
          <w:i/>
          <w:szCs w:val="22"/>
        </w:rPr>
      </w:pPr>
      <w:r w:rsidRPr="00B00D9F">
        <w:rPr>
          <w:rFonts w:ascii="Calibri" w:hAnsi="Calibri" w:cs="Calibri"/>
          <w:i/>
          <w:szCs w:val="22"/>
        </w:rPr>
        <w:t>Meeting Minutes</w:t>
      </w:r>
      <w:r w:rsidR="009249B0" w:rsidRPr="00B00D9F">
        <w:rPr>
          <w:rFonts w:ascii="Calibri" w:hAnsi="Calibri" w:cs="Calibri"/>
          <w:i/>
          <w:szCs w:val="22"/>
        </w:rPr>
        <w:t xml:space="preserve"> </w:t>
      </w:r>
      <w:r w:rsidRPr="00B00D9F">
        <w:rPr>
          <w:rFonts w:ascii="Calibri" w:hAnsi="Calibri" w:cs="Calibri"/>
          <w:i/>
          <w:szCs w:val="22"/>
        </w:rPr>
        <w:t xml:space="preserve">approved by the South Fulton Community Improvement District </w:t>
      </w:r>
      <w:r w:rsidR="00937017" w:rsidRPr="00B00D9F">
        <w:rPr>
          <w:rFonts w:ascii="Calibri" w:hAnsi="Calibri" w:cs="Calibri"/>
          <w:i/>
          <w:szCs w:val="22"/>
        </w:rPr>
        <w:t xml:space="preserve">Board of Directors </w:t>
      </w:r>
      <w:r w:rsidRPr="00B00D9F">
        <w:rPr>
          <w:rFonts w:ascii="Calibri" w:hAnsi="Calibri" w:cs="Calibri"/>
          <w:i/>
          <w:szCs w:val="22"/>
        </w:rPr>
        <w:t>this</w:t>
      </w:r>
      <w:r w:rsidR="007338C4" w:rsidRPr="00B00D9F">
        <w:rPr>
          <w:rFonts w:ascii="Calibri" w:hAnsi="Calibri" w:cs="Calibri"/>
          <w:i/>
          <w:szCs w:val="22"/>
        </w:rPr>
        <w:t xml:space="preserve"> </w:t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Pr="00B00D9F">
        <w:rPr>
          <w:rFonts w:ascii="Calibri" w:hAnsi="Calibri" w:cs="Calibri"/>
          <w:i/>
          <w:szCs w:val="22"/>
        </w:rPr>
        <w:t xml:space="preserve"> day of</w:t>
      </w:r>
      <w:r w:rsidR="007338C4" w:rsidRPr="00B00D9F">
        <w:rPr>
          <w:rFonts w:ascii="Calibri" w:hAnsi="Calibri" w:cs="Calibri"/>
          <w:i/>
          <w:szCs w:val="22"/>
        </w:rPr>
        <w:t xml:space="preserve"> </w:t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="00876EA6" w:rsidRPr="00B00D9F">
        <w:rPr>
          <w:rFonts w:ascii="Calibri" w:hAnsi="Calibri" w:cs="Calibri"/>
          <w:i/>
          <w:szCs w:val="22"/>
          <w:u w:val="single"/>
        </w:rPr>
        <w:tab/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="007338C4" w:rsidRPr="00B00D9F">
        <w:rPr>
          <w:rFonts w:ascii="Calibri" w:hAnsi="Calibri" w:cs="Calibri"/>
          <w:i/>
          <w:szCs w:val="22"/>
          <w:u w:val="single"/>
        </w:rPr>
        <w:tab/>
      </w:r>
      <w:r w:rsidRPr="00B00D9F">
        <w:rPr>
          <w:rFonts w:ascii="Calibri" w:hAnsi="Calibri" w:cs="Calibri"/>
          <w:i/>
          <w:szCs w:val="22"/>
        </w:rPr>
        <w:t>, 202</w:t>
      </w:r>
      <w:r w:rsidR="00A31177" w:rsidRPr="00B00D9F">
        <w:rPr>
          <w:rFonts w:ascii="Calibri" w:hAnsi="Calibri" w:cs="Calibri"/>
          <w:i/>
          <w:szCs w:val="22"/>
        </w:rPr>
        <w:t>5</w:t>
      </w:r>
      <w:r w:rsidRPr="00B00D9F">
        <w:rPr>
          <w:rFonts w:ascii="Calibri" w:hAnsi="Calibri" w:cs="Calibri"/>
          <w:i/>
          <w:szCs w:val="22"/>
        </w:rPr>
        <w:t xml:space="preserve">. </w:t>
      </w:r>
    </w:p>
    <w:p w14:paraId="5191C979" w14:textId="5878993E" w:rsidR="002E1C30" w:rsidRPr="00B00D9F" w:rsidRDefault="003960E8" w:rsidP="00876EA6">
      <w:pPr>
        <w:contextualSpacing/>
        <w:rPr>
          <w:rFonts w:ascii="Calibri" w:hAnsi="Calibri" w:cs="Calibri"/>
        </w:rPr>
      </w:pPr>
      <w:r w:rsidRPr="00B00D9F">
        <w:rPr>
          <w:rFonts w:ascii="Calibri" w:hAnsi="Calibri" w:cs="Calibri"/>
          <w:iCs/>
          <w:szCs w:val="22"/>
        </w:rPr>
        <w:tab/>
      </w:r>
      <w:r w:rsidRPr="00B00D9F">
        <w:rPr>
          <w:rFonts w:ascii="Calibri" w:hAnsi="Calibri" w:cs="Calibri"/>
          <w:iCs/>
          <w:szCs w:val="22"/>
        </w:rPr>
        <w:tab/>
      </w:r>
      <w:r w:rsidRPr="00B00D9F">
        <w:rPr>
          <w:rFonts w:ascii="Calibri" w:hAnsi="Calibri" w:cs="Calibri"/>
          <w:iCs/>
          <w:szCs w:val="22"/>
        </w:rPr>
        <w:tab/>
      </w:r>
      <w:r w:rsidRPr="00B00D9F">
        <w:rPr>
          <w:rFonts w:ascii="Calibri" w:hAnsi="Calibri" w:cs="Calibri"/>
          <w:iCs/>
          <w:szCs w:val="22"/>
        </w:rPr>
        <w:tab/>
      </w:r>
      <w:r w:rsidRPr="00B00D9F">
        <w:rPr>
          <w:rFonts w:ascii="Calibri" w:hAnsi="Calibri" w:cs="Calibri"/>
          <w:iCs/>
          <w:szCs w:val="22"/>
        </w:rPr>
        <w:tab/>
      </w:r>
      <w:r w:rsidRPr="00B00D9F">
        <w:rPr>
          <w:rFonts w:ascii="Calibri" w:hAnsi="Calibri" w:cs="Calibri"/>
          <w:iCs/>
          <w:szCs w:val="22"/>
        </w:rPr>
        <w:tab/>
      </w:r>
      <w:r w:rsidRPr="00B00D9F">
        <w:rPr>
          <w:rFonts w:ascii="Calibri" w:hAnsi="Calibri" w:cs="Calibri"/>
          <w:iCs/>
          <w:szCs w:val="22"/>
        </w:rPr>
        <w:tab/>
      </w:r>
      <w:r w:rsidR="007338C4" w:rsidRPr="00B00D9F">
        <w:rPr>
          <w:rFonts w:ascii="Calibri" w:hAnsi="Calibri" w:cs="Calibri"/>
          <w:iCs/>
          <w:szCs w:val="22"/>
        </w:rPr>
        <w:tab/>
      </w:r>
      <w:r w:rsidR="007338C4" w:rsidRPr="00B00D9F">
        <w:rPr>
          <w:rFonts w:ascii="Calibri" w:hAnsi="Calibri" w:cs="Calibri"/>
          <w:iCs/>
          <w:szCs w:val="22"/>
        </w:rPr>
        <w:tab/>
      </w:r>
      <w:r w:rsidR="007338C4" w:rsidRPr="00B00D9F">
        <w:rPr>
          <w:rFonts w:ascii="Calibri" w:hAnsi="Calibri" w:cs="Calibri"/>
          <w:iCs/>
          <w:szCs w:val="22"/>
        </w:rPr>
        <w:tab/>
      </w:r>
      <w:r w:rsidR="007338C4" w:rsidRPr="00B00D9F">
        <w:rPr>
          <w:rFonts w:ascii="Calibri" w:hAnsi="Calibri" w:cs="Calibri"/>
          <w:iCs/>
          <w:szCs w:val="22"/>
        </w:rPr>
        <w:tab/>
      </w:r>
      <w:r w:rsidR="007338C4" w:rsidRPr="00B00D9F">
        <w:rPr>
          <w:rFonts w:ascii="Calibri" w:hAnsi="Calibri" w:cs="Calibri"/>
          <w:iCs/>
          <w:szCs w:val="22"/>
        </w:rPr>
        <w:tab/>
      </w:r>
      <w:r w:rsidR="007338C4" w:rsidRPr="00B00D9F">
        <w:rPr>
          <w:rFonts w:ascii="Calibri" w:hAnsi="Calibri" w:cs="Calibri"/>
          <w:iCs/>
          <w:szCs w:val="22"/>
        </w:rPr>
        <w:tab/>
      </w:r>
      <w:r w:rsidR="007338C4" w:rsidRPr="00B00D9F">
        <w:rPr>
          <w:rFonts w:ascii="Calibri" w:hAnsi="Calibri" w:cs="Calibri"/>
          <w:iCs/>
          <w:szCs w:val="22"/>
        </w:rPr>
        <w:tab/>
      </w:r>
      <w:r w:rsidR="00876EA6" w:rsidRPr="00B00D9F">
        <w:rPr>
          <w:rFonts w:ascii="Calibri" w:hAnsi="Calibri" w:cs="Calibri"/>
          <w:iCs/>
          <w:szCs w:val="22"/>
        </w:rPr>
        <w:tab/>
      </w:r>
      <w:r w:rsidR="00876EA6" w:rsidRPr="00B00D9F">
        <w:rPr>
          <w:rFonts w:ascii="Calibri" w:hAnsi="Calibri" w:cs="Calibri"/>
          <w:iCs/>
          <w:szCs w:val="22"/>
        </w:rPr>
        <w:tab/>
      </w:r>
      <w:r w:rsidR="007338C4" w:rsidRPr="00B00D9F">
        <w:rPr>
          <w:rFonts w:ascii="Calibri" w:hAnsi="Calibri" w:cs="Calibri"/>
          <w:iCs/>
          <w:szCs w:val="22"/>
        </w:rPr>
        <w:tab/>
      </w:r>
      <w:r w:rsidR="007338C4" w:rsidRPr="00B00D9F">
        <w:rPr>
          <w:rFonts w:ascii="Calibri" w:hAnsi="Calibri" w:cs="Calibri"/>
          <w:iCs/>
          <w:szCs w:val="22"/>
        </w:rPr>
        <w:tab/>
      </w:r>
      <w:r w:rsidRPr="00B00D9F">
        <w:rPr>
          <w:rFonts w:ascii="Calibri" w:hAnsi="Calibri" w:cs="Calibri"/>
          <w:iCs/>
          <w:szCs w:val="22"/>
          <w:u w:val="single"/>
        </w:rPr>
        <w:tab/>
      </w:r>
      <w:r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  <w:u w:val="single"/>
        </w:rPr>
        <w:tab/>
      </w:r>
      <w:r w:rsidR="007338C4" w:rsidRPr="00B00D9F">
        <w:rPr>
          <w:rFonts w:ascii="Calibri" w:hAnsi="Calibri" w:cs="Calibri"/>
          <w:iCs/>
          <w:szCs w:val="22"/>
        </w:rPr>
        <w:t xml:space="preserve">, </w:t>
      </w:r>
      <w:r w:rsidR="001A6629" w:rsidRPr="00B00D9F">
        <w:rPr>
          <w:rFonts w:ascii="Calibri" w:hAnsi="Calibri" w:cs="Calibri"/>
          <w:i/>
          <w:szCs w:val="22"/>
        </w:rPr>
        <w:t xml:space="preserve">Secretary </w:t>
      </w:r>
      <w:r w:rsidR="001A6629" w:rsidRPr="00B00D9F" w:rsidDel="001A6629">
        <w:rPr>
          <w:rFonts w:ascii="Calibri" w:hAnsi="Calibri" w:cs="Calibri"/>
        </w:rPr>
        <w:t xml:space="preserve"> </w:t>
      </w:r>
    </w:p>
    <w:sectPr w:rsidR="002E1C30" w:rsidRPr="00B00D9F" w:rsidSect="0097627F">
      <w:headerReference w:type="default" r:id="rId13"/>
      <w:endnotePr>
        <w:numFmt w:val="decimal"/>
      </w:endnotePr>
      <w:type w:val="oddPage"/>
      <w:pgSz w:w="12242" w:h="15842" w:code="1"/>
      <w:pgMar w:top="1440" w:right="1440" w:bottom="990" w:left="1440" w:header="634" w:footer="562" w:gutter="0"/>
      <w:paperSrc w:first="1" w:other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9BAB" w14:textId="77777777" w:rsidR="000F1EE8" w:rsidRDefault="000F1EE8">
      <w:pPr>
        <w:spacing w:line="20" w:lineRule="exact"/>
      </w:pPr>
    </w:p>
  </w:endnote>
  <w:endnote w:type="continuationSeparator" w:id="0">
    <w:p w14:paraId="0E6CF284" w14:textId="77777777" w:rsidR="000F1EE8" w:rsidRDefault="000F1EE8">
      <w:r>
        <w:t xml:space="preserve"> </w:t>
      </w:r>
    </w:p>
  </w:endnote>
  <w:endnote w:type="continuationNotice" w:id="1">
    <w:p w14:paraId="19B04F81" w14:textId="77777777" w:rsidR="000F1EE8" w:rsidRDefault="000F1EE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Frutiger Roman">
    <w:altName w:val="Arial"/>
    <w:charset w:val="00"/>
    <w:family w:val="swiss"/>
    <w:pitch w:val="variable"/>
    <w:sig w:usb0="20007A87" w:usb1="80000000" w:usb2="00000008" w:usb3="00000000" w:csb0="000001FF" w:csb1="00000000"/>
  </w:font>
  <w:font w:name="Frutiger LightItal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7F78" w14:textId="77777777" w:rsidR="000F1EE8" w:rsidRDefault="000F1EE8">
      <w:r>
        <w:separator/>
      </w:r>
    </w:p>
  </w:footnote>
  <w:footnote w:type="continuationSeparator" w:id="0">
    <w:p w14:paraId="766B2EC4" w14:textId="77777777" w:rsidR="000F1EE8" w:rsidRDefault="000F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C4B6" w14:textId="2302440B" w:rsidR="007A63B2" w:rsidRDefault="00C6114B" w:rsidP="0032417B">
    <w:pPr>
      <w:pStyle w:val="Header"/>
      <w:jc w:val="center"/>
      <w:rPr>
        <w:color w:val="999999"/>
      </w:rPr>
    </w:pPr>
    <w:r>
      <w:rPr>
        <w:noProof/>
      </w:rPr>
      <w:drawing>
        <wp:inline distT="0" distB="0" distL="0" distR="0" wp14:anchorId="74E7E438" wp14:editId="77A8D50D">
          <wp:extent cx="4695825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75FCC" w14:textId="77777777" w:rsidR="007A63B2" w:rsidRDefault="007A63B2" w:rsidP="007A63B2">
    <w:pPr>
      <w:pStyle w:val="Header"/>
      <w:jc w:val="center"/>
      <w:rPr>
        <w:color w:val="999999"/>
      </w:rPr>
    </w:pPr>
  </w:p>
  <w:p w14:paraId="1B02DB52" w14:textId="77777777" w:rsidR="007A63B2" w:rsidRDefault="007A63B2" w:rsidP="007A63B2"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Board Meeting Minutes</w:t>
    </w:r>
  </w:p>
  <w:p w14:paraId="57A493D5" w14:textId="77777777" w:rsidR="007A63B2" w:rsidRPr="007A63B2" w:rsidRDefault="007A63B2" w:rsidP="003241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D4D"/>
    <w:multiLevelType w:val="hybridMultilevel"/>
    <w:tmpl w:val="F4DC5D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F11E59"/>
    <w:multiLevelType w:val="hybridMultilevel"/>
    <w:tmpl w:val="00BC895A"/>
    <w:lvl w:ilvl="0" w:tplc="AEEE54B2">
      <w:start w:val="5"/>
      <w:numFmt w:val="bullet"/>
      <w:pStyle w:val="Blue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B0CAE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CB5"/>
    <w:multiLevelType w:val="hybridMultilevel"/>
    <w:tmpl w:val="064834A6"/>
    <w:lvl w:ilvl="0" w:tplc="16DEA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6F8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C9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E8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87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2B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2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A9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C7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673132"/>
    <w:multiLevelType w:val="hybridMultilevel"/>
    <w:tmpl w:val="08086614"/>
    <w:lvl w:ilvl="0" w:tplc="91A85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439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41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2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C5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E1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8B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47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862815"/>
    <w:multiLevelType w:val="hybridMultilevel"/>
    <w:tmpl w:val="942249D4"/>
    <w:lvl w:ilvl="0" w:tplc="B4440144">
      <w:start w:val="1"/>
      <w:numFmt w:val="lowerLetter"/>
      <w:pStyle w:val="Bulletsgraylett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9999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146E5"/>
    <w:multiLevelType w:val="hybridMultilevel"/>
    <w:tmpl w:val="11AC5F38"/>
    <w:lvl w:ilvl="0" w:tplc="85B61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68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2A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4AE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C9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E9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A4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C4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6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F42EAA"/>
    <w:multiLevelType w:val="hybridMultilevel"/>
    <w:tmpl w:val="7A50D754"/>
    <w:lvl w:ilvl="0" w:tplc="06A0A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A6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2B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462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68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ED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CD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EC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24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B9007D8"/>
    <w:multiLevelType w:val="multilevel"/>
    <w:tmpl w:val="37B6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43B15"/>
    <w:multiLevelType w:val="hybridMultilevel"/>
    <w:tmpl w:val="9ACC0468"/>
    <w:lvl w:ilvl="0" w:tplc="887C6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A97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C3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4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45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CA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65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01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E3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60692B"/>
    <w:multiLevelType w:val="hybridMultilevel"/>
    <w:tmpl w:val="B5D0A374"/>
    <w:lvl w:ilvl="0" w:tplc="3780B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8C7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A9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68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C7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C6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EB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8E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05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585419"/>
    <w:multiLevelType w:val="hybridMultilevel"/>
    <w:tmpl w:val="2BD6FC82"/>
    <w:lvl w:ilvl="0" w:tplc="98569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60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04B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C1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C1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6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66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0F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25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E827C9"/>
    <w:multiLevelType w:val="hybridMultilevel"/>
    <w:tmpl w:val="E6EEB8D4"/>
    <w:lvl w:ilvl="0" w:tplc="21B47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428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2B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6EF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2A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449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6A0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20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09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85F02A3"/>
    <w:multiLevelType w:val="hybridMultilevel"/>
    <w:tmpl w:val="BC4AD42C"/>
    <w:lvl w:ilvl="0" w:tplc="26B08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AD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E4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CB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2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EC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04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82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41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8372A5"/>
    <w:multiLevelType w:val="hybridMultilevel"/>
    <w:tmpl w:val="D5FE044A"/>
    <w:lvl w:ilvl="0" w:tplc="08C4C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2E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80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6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C7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43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E4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0C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0C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196AAA"/>
    <w:multiLevelType w:val="hybridMultilevel"/>
    <w:tmpl w:val="717C18EC"/>
    <w:lvl w:ilvl="0" w:tplc="63924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A2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08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0A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6C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64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6C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CC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F07ADF"/>
    <w:multiLevelType w:val="hybridMultilevel"/>
    <w:tmpl w:val="1B4EF6AC"/>
    <w:lvl w:ilvl="0" w:tplc="E7D22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8C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C4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3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AB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23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E6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01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0A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0544C1F"/>
    <w:multiLevelType w:val="hybridMultilevel"/>
    <w:tmpl w:val="00ECB01A"/>
    <w:lvl w:ilvl="0" w:tplc="612EB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45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5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C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E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89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8F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C4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8A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BB1800"/>
    <w:multiLevelType w:val="hybridMultilevel"/>
    <w:tmpl w:val="C300790C"/>
    <w:lvl w:ilvl="0" w:tplc="25B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AA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02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0F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F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89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04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E0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75B46"/>
    <w:multiLevelType w:val="hybridMultilevel"/>
    <w:tmpl w:val="882214C0"/>
    <w:lvl w:ilvl="0" w:tplc="857EC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EBA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24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AE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CC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88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8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A2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C5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E09E3"/>
    <w:multiLevelType w:val="hybridMultilevel"/>
    <w:tmpl w:val="F34A1512"/>
    <w:lvl w:ilvl="0" w:tplc="BD72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7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C5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C5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0F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A7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4A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A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08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C3681F"/>
    <w:multiLevelType w:val="hybridMultilevel"/>
    <w:tmpl w:val="92D2205C"/>
    <w:lvl w:ilvl="0" w:tplc="CAA26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0F8D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8B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86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E0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4E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941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89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6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C7B6824"/>
    <w:multiLevelType w:val="hybridMultilevel"/>
    <w:tmpl w:val="FD7AB55C"/>
    <w:lvl w:ilvl="0" w:tplc="FF6E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4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EDC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B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6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CB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CA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A2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0D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D261D39"/>
    <w:multiLevelType w:val="hybridMultilevel"/>
    <w:tmpl w:val="8F926C6A"/>
    <w:lvl w:ilvl="0" w:tplc="77240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4F2D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E2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2A6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04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6E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AE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6D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2A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EBE38C9"/>
    <w:multiLevelType w:val="hybridMultilevel"/>
    <w:tmpl w:val="7F1A7B42"/>
    <w:lvl w:ilvl="0" w:tplc="1E202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EFB1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60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05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8F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49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60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20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2213CD6"/>
    <w:multiLevelType w:val="hybridMultilevel"/>
    <w:tmpl w:val="5BBA6366"/>
    <w:lvl w:ilvl="0" w:tplc="9902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84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AB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6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06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83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EB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C4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49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52264A4"/>
    <w:multiLevelType w:val="hybridMultilevel"/>
    <w:tmpl w:val="732258B6"/>
    <w:lvl w:ilvl="0" w:tplc="D066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01C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822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61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28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8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2A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0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8A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F463B3"/>
    <w:multiLevelType w:val="hybridMultilevel"/>
    <w:tmpl w:val="3E2A5D08"/>
    <w:lvl w:ilvl="0" w:tplc="58D67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C8C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EA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AA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45B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A6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CD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28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2A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966CDC"/>
    <w:multiLevelType w:val="hybridMultilevel"/>
    <w:tmpl w:val="EAEC035E"/>
    <w:lvl w:ilvl="0" w:tplc="70166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25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48A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44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69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4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4C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CF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E0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E363B3"/>
    <w:multiLevelType w:val="hybridMultilevel"/>
    <w:tmpl w:val="326CD756"/>
    <w:lvl w:ilvl="0" w:tplc="764A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674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21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03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4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6F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4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F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46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E90D8D"/>
    <w:multiLevelType w:val="hybridMultilevel"/>
    <w:tmpl w:val="23CEE374"/>
    <w:lvl w:ilvl="0" w:tplc="8CFC2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A89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A4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88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27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E0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F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6B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C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3563A9"/>
    <w:multiLevelType w:val="hybridMultilevel"/>
    <w:tmpl w:val="4100FA6E"/>
    <w:lvl w:ilvl="0" w:tplc="D13A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C6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7E6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04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AB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6E1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A6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2A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62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FC2DCC"/>
    <w:multiLevelType w:val="hybridMultilevel"/>
    <w:tmpl w:val="3256787A"/>
    <w:lvl w:ilvl="0" w:tplc="6AC20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28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AF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0C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CC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82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20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64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65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ECC0FD9"/>
    <w:multiLevelType w:val="hybridMultilevel"/>
    <w:tmpl w:val="5D0ACFC0"/>
    <w:lvl w:ilvl="0" w:tplc="B4FA8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A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07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42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61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84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47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8E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01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4C24A5"/>
    <w:multiLevelType w:val="hybridMultilevel"/>
    <w:tmpl w:val="E9B67C82"/>
    <w:lvl w:ilvl="0" w:tplc="07163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8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C63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24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A3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EC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88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C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EF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F87817"/>
    <w:multiLevelType w:val="hybridMultilevel"/>
    <w:tmpl w:val="DA02F94A"/>
    <w:lvl w:ilvl="0" w:tplc="12EAD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2F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0C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C1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4B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587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8C8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4D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C9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7CC3CE7"/>
    <w:multiLevelType w:val="hybridMultilevel"/>
    <w:tmpl w:val="64EC295C"/>
    <w:lvl w:ilvl="0" w:tplc="239C9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E30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0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E1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05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0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0F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25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4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CC5050"/>
    <w:multiLevelType w:val="hybridMultilevel"/>
    <w:tmpl w:val="93A6D6A8"/>
    <w:lvl w:ilvl="0" w:tplc="78A00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2A4D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E9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E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42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03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E9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60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4D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8AC69F1"/>
    <w:multiLevelType w:val="hybridMultilevel"/>
    <w:tmpl w:val="1B62F6F0"/>
    <w:lvl w:ilvl="0" w:tplc="E3164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0A5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03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66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CA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63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2A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47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CA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EE0B36"/>
    <w:multiLevelType w:val="hybridMultilevel"/>
    <w:tmpl w:val="7750DC8A"/>
    <w:lvl w:ilvl="0" w:tplc="573C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C0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E5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A9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A3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A3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23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8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A4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A94D1F"/>
    <w:multiLevelType w:val="hybridMultilevel"/>
    <w:tmpl w:val="E378FEB8"/>
    <w:lvl w:ilvl="0" w:tplc="A0CC5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A2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CF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026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6A9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08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B48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EF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4E6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DEF3F0F"/>
    <w:multiLevelType w:val="hybridMultilevel"/>
    <w:tmpl w:val="BB0C6264"/>
    <w:lvl w:ilvl="0" w:tplc="0E9E4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83D0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05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CC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0B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83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06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4F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1AC0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39577CE"/>
    <w:multiLevelType w:val="hybridMultilevel"/>
    <w:tmpl w:val="BB4836D4"/>
    <w:lvl w:ilvl="0" w:tplc="CE5A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2C2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C49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69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A7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7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0E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C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E7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3DB7634"/>
    <w:multiLevelType w:val="hybridMultilevel"/>
    <w:tmpl w:val="EDD84152"/>
    <w:lvl w:ilvl="0" w:tplc="5C246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846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6B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8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5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65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68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A5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AD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8A2D56"/>
    <w:multiLevelType w:val="hybridMultilevel"/>
    <w:tmpl w:val="040CA25E"/>
    <w:lvl w:ilvl="0" w:tplc="70140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2F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45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69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2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A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D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3724D0"/>
    <w:multiLevelType w:val="hybridMultilevel"/>
    <w:tmpl w:val="D6680B92"/>
    <w:lvl w:ilvl="0" w:tplc="2124A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6B81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69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09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E3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26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6C8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24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DA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F634E8D"/>
    <w:multiLevelType w:val="hybridMultilevel"/>
    <w:tmpl w:val="6F78B5A0"/>
    <w:lvl w:ilvl="0" w:tplc="61C42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E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62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02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A1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E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88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48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88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4299865">
    <w:abstractNumId w:val="4"/>
  </w:num>
  <w:num w:numId="2" w16cid:durableId="1356080563">
    <w:abstractNumId w:val="1"/>
  </w:num>
  <w:num w:numId="3" w16cid:durableId="1779642467">
    <w:abstractNumId w:val="20"/>
  </w:num>
  <w:num w:numId="4" w16cid:durableId="1485124616">
    <w:abstractNumId w:val="32"/>
  </w:num>
  <w:num w:numId="5" w16cid:durableId="833421342">
    <w:abstractNumId w:val="42"/>
  </w:num>
  <w:num w:numId="6" w16cid:durableId="1761561477">
    <w:abstractNumId w:val="41"/>
  </w:num>
  <w:num w:numId="7" w16cid:durableId="1114208819">
    <w:abstractNumId w:val="35"/>
  </w:num>
  <w:num w:numId="8" w16cid:durableId="541865376">
    <w:abstractNumId w:val="25"/>
  </w:num>
  <w:num w:numId="9" w16cid:durableId="784079994">
    <w:abstractNumId w:val="8"/>
  </w:num>
  <w:num w:numId="10" w16cid:durableId="1272474181">
    <w:abstractNumId w:val="3"/>
  </w:num>
  <w:num w:numId="11" w16cid:durableId="509025412">
    <w:abstractNumId w:val="36"/>
  </w:num>
  <w:num w:numId="12" w16cid:durableId="1912888083">
    <w:abstractNumId w:val="21"/>
  </w:num>
  <w:num w:numId="13" w16cid:durableId="1937394947">
    <w:abstractNumId w:val="10"/>
  </w:num>
  <w:num w:numId="14" w16cid:durableId="1725641742">
    <w:abstractNumId w:val="39"/>
  </w:num>
  <w:num w:numId="15" w16cid:durableId="1326938044">
    <w:abstractNumId w:val="15"/>
  </w:num>
  <w:num w:numId="16" w16cid:durableId="1588224171">
    <w:abstractNumId w:val="30"/>
  </w:num>
  <w:num w:numId="17" w16cid:durableId="114914725">
    <w:abstractNumId w:val="38"/>
  </w:num>
  <w:num w:numId="18" w16cid:durableId="1909726272">
    <w:abstractNumId w:val="40"/>
  </w:num>
  <w:num w:numId="19" w16cid:durableId="1776749266">
    <w:abstractNumId w:val="11"/>
  </w:num>
  <w:num w:numId="20" w16cid:durableId="949431545">
    <w:abstractNumId w:val="44"/>
  </w:num>
  <w:num w:numId="21" w16cid:durableId="2064324105">
    <w:abstractNumId w:val="23"/>
  </w:num>
  <w:num w:numId="22" w16cid:durableId="1294677391">
    <w:abstractNumId w:val="18"/>
  </w:num>
  <w:num w:numId="23" w16cid:durableId="1164782300">
    <w:abstractNumId w:val="24"/>
  </w:num>
  <w:num w:numId="24" w16cid:durableId="448010656">
    <w:abstractNumId w:val="33"/>
  </w:num>
  <w:num w:numId="25" w16cid:durableId="728770373">
    <w:abstractNumId w:val="27"/>
  </w:num>
  <w:num w:numId="26" w16cid:durableId="256183677">
    <w:abstractNumId w:val="22"/>
  </w:num>
  <w:num w:numId="27" w16cid:durableId="1217279990">
    <w:abstractNumId w:val="43"/>
  </w:num>
  <w:num w:numId="28" w16cid:durableId="1716930374">
    <w:abstractNumId w:val="0"/>
  </w:num>
  <w:num w:numId="29" w16cid:durableId="2103137066">
    <w:abstractNumId w:val="26"/>
  </w:num>
  <w:num w:numId="30" w16cid:durableId="1068842567">
    <w:abstractNumId w:val="34"/>
  </w:num>
  <w:num w:numId="31" w16cid:durableId="1228146309">
    <w:abstractNumId w:val="37"/>
  </w:num>
  <w:num w:numId="32" w16cid:durableId="63376842">
    <w:abstractNumId w:val="45"/>
  </w:num>
  <w:num w:numId="33" w16cid:durableId="1570770217">
    <w:abstractNumId w:val="14"/>
  </w:num>
  <w:num w:numId="34" w16cid:durableId="759833104">
    <w:abstractNumId w:val="28"/>
  </w:num>
  <w:num w:numId="35" w16cid:durableId="867332641">
    <w:abstractNumId w:val="13"/>
  </w:num>
  <w:num w:numId="36" w16cid:durableId="1383137487">
    <w:abstractNumId w:val="2"/>
  </w:num>
  <w:num w:numId="37" w16cid:durableId="1945527525">
    <w:abstractNumId w:val="6"/>
  </w:num>
  <w:num w:numId="38" w16cid:durableId="1023633732">
    <w:abstractNumId w:val="17"/>
  </w:num>
  <w:num w:numId="39" w16cid:durableId="1054088476">
    <w:abstractNumId w:val="16"/>
  </w:num>
  <w:num w:numId="40" w16cid:durableId="1763984912">
    <w:abstractNumId w:val="7"/>
  </w:num>
  <w:num w:numId="41" w16cid:durableId="1664431735">
    <w:abstractNumId w:val="9"/>
  </w:num>
  <w:num w:numId="42" w16cid:durableId="522017781">
    <w:abstractNumId w:val="19"/>
  </w:num>
  <w:num w:numId="43" w16cid:durableId="1725443931">
    <w:abstractNumId w:val="12"/>
  </w:num>
  <w:num w:numId="44" w16cid:durableId="260719627">
    <w:abstractNumId w:val="31"/>
  </w:num>
  <w:num w:numId="45" w16cid:durableId="2100053044">
    <w:abstractNumId w:val="29"/>
  </w:num>
  <w:num w:numId="46" w16cid:durableId="140294485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fr-CI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7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2NDc1tTQ3NzA0MTFU0lEKTi0uzszPAykwNK4FAIMGJ/gtAAAA"/>
    <w:docVar w:name="SJABLOONID" w:val="HEIDEMIJ"/>
  </w:docVars>
  <w:rsids>
    <w:rsidRoot w:val="00A85E46"/>
    <w:rsid w:val="000010A6"/>
    <w:rsid w:val="000020AD"/>
    <w:rsid w:val="0000375D"/>
    <w:rsid w:val="000056CC"/>
    <w:rsid w:val="00006B99"/>
    <w:rsid w:val="00007CA7"/>
    <w:rsid w:val="000103EE"/>
    <w:rsid w:val="000110E2"/>
    <w:rsid w:val="000131F9"/>
    <w:rsid w:val="00013ADA"/>
    <w:rsid w:val="00020213"/>
    <w:rsid w:val="00021B19"/>
    <w:rsid w:val="00021D8B"/>
    <w:rsid w:val="00021DE0"/>
    <w:rsid w:val="000227AC"/>
    <w:rsid w:val="000232D7"/>
    <w:rsid w:val="0002391D"/>
    <w:rsid w:val="00023B6C"/>
    <w:rsid w:val="00024E02"/>
    <w:rsid w:val="00026D07"/>
    <w:rsid w:val="00030A28"/>
    <w:rsid w:val="00030A47"/>
    <w:rsid w:val="000357A9"/>
    <w:rsid w:val="00035CCA"/>
    <w:rsid w:val="00036FCB"/>
    <w:rsid w:val="00040897"/>
    <w:rsid w:val="0004112E"/>
    <w:rsid w:val="00041FD2"/>
    <w:rsid w:val="0004334A"/>
    <w:rsid w:val="000440C5"/>
    <w:rsid w:val="00046078"/>
    <w:rsid w:val="000469E3"/>
    <w:rsid w:val="000502D1"/>
    <w:rsid w:val="000512A9"/>
    <w:rsid w:val="000527BD"/>
    <w:rsid w:val="00054B94"/>
    <w:rsid w:val="00055E38"/>
    <w:rsid w:val="0005632D"/>
    <w:rsid w:val="000634ED"/>
    <w:rsid w:val="00063AFE"/>
    <w:rsid w:val="00063E88"/>
    <w:rsid w:val="000669D7"/>
    <w:rsid w:val="00067815"/>
    <w:rsid w:val="00072715"/>
    <w:rsid w:val="00075C0B"/>
    <w:rsid w:val="0007610F"/>
    <w:rsid w:val="00076306"/>
    <w:rsid w:val="000772C3"/>
    <w:rsid w:val="00081458"/>
    <w:rsid w:val="00081EC9"/>
    <w:rsid w:val="00082A55"/>
    <w:rsid w:val="00083B38"/>
    <w:rsid w:val="00086334"/>
    <w:rsid w:val="00086D72"/>
    <w:rsid w:val="0008761C"/>
    <w:rsid w:val="000900CC"/>
    <w:rsid w:val="00091BE4"/>
    <w:rsid w:val="0009240B"/>
    <w:rsid w:val="0009369C"/>
    <w:rsid w:val="00093D0A"/>
    <w:rsid w:val="00094528"/>
    <w:rsid w:val="00094B25"/>
    <w:rsid w:val="000A0138"/>
    <w:rsid w:val="000A0EB9"/>
    <w:rsid w:val="000A1172"/>
    <w:rsid w:val="000A16B5"/>
    <w:rsid w:val="000A1CE7"/>
    <w:rsid w:val="000A287E"/>
    <w:rsid w:val="000A38BD"/>
    <w:rsid w:val="000A5C6B"/>
    <w:rsid w:val="000A6744"/>
    <w:rsid w:val="000B08F5"/>
    <w:rsid w:val="000B1B31"/>
    <w:rsid w:val="000B1ED7"/>
    <w:rsid w:val="000B2B5D"/>
    <w:rsid w:val="000B3018"/>
    <w:rsid w:val="000B3870"/>
    <w:rsid w:val="000B4A40"/>
    <w:rsid w:val="000B6232"/>
    <w:rsid w:val="000B6704"/>
    <w:rsid w:val="000B69F3"/>
    <w:rsid w:val="000B7746"/>
    <w:rsid w:val="000B7F3E"/>
    <w:rsid w:val="000C0CCE"/>
    <w:rsid w:val="000C2353"/>
    <w:rsid w:val="000C406E"/>
    <w:rsid w:val="000C42BA"/>
    <w:rsid w:val="000C5AFB"/>
    <w:rsid w:val="000C6988"/>
    <w:rsid w:val="000C6FD6"/>
    <w:rsid w:val="000C7651"/>
    <w:rsid w:val="000D35A2"/>
    <w:rsid w:val="000D462D"/>
    <w:rsid w:val="000D4898"/>
    <w:rsid w:val="000D59B3"/>
    <w:rsid w:val="000D6E77"/>
    <w:rsid w:val="000E08A8"/>
    <w:rsid w:val="000E37ED"/>
    <w:rsid w:val="000E655A"/>
    <w:rsid w:val="000E677C"/>
    <w:rsid w:val="000E6A65"/>
    <w:rsid w:val="000F0B1F"/>
    <w:rsid w:val="000F1EE8"/>
    <w:rsid w:val="000F2934"/>
    <w:rsid w:val="000F3233"/>
    <w:rsid w:val="000F45CC"/>
    <w:rsid w:val="000F5616"/>
    <w:rsid w:val="000F6A3A"/>
    <w:rsid w:val="00100AE8"/>
    <w:rsid w:val="001014CF"/>
    <w:rsid w:val="00102714"/>
    <w:rsid w:val="00102A3A"/>
    <w:rsid w:val="00103D22"/>
    <w:rsid w:val="00106687"/>
    <w:rsid w:val="0010680F"/>
    <w:rsid w:val="00107CB1"/>
    <w:rsid w:val="00110CE6"/>
    <w:rsid w:val="0011155B"/>
    <w:rsid w:val="001115A0"/>
    <w:rsid w:val="00114498"/>
    <w:rsid w:val="00114CDB"/>
    <w:rsid w:val="00115597"/>
    <w:rsid w:val="001157A1"/>
    <w:rsid w:val="00116959"/>
    <w:rsid w:val="00117D47"/>
    <w:rsid w:val="001213F0"/>
    <w:rsid w:val="0012144D"/>
    <w:rsid w:val="00121614"/>
    <w:rsid w:val="00121F95"/>
    <w:rsid w:val="001224C4"/>
    <w:rsid w:val="001244BB"/>
    <w:rsid w:val="00126B7F"/>
    <w:rsid w:val="00127809"/>
    <w:rsid w:val="00130304"/>
    <w:rsid w:val="001303CA"/>
    <w:rsid w:val="00130448"/>
    <w:rsid w:val="001342D2"/>
    <w:rsid w:val="001362FC"/>
    <w:rsid w:val="00136328"/>
    <w:rsid w:val="00137366"/>
    <w:rsid w:val="00137915"/>
    <w:rsid w:val="00143A5F"/>
    <w:rsid w:val="00144064"/>
    <w:rsid w:val="00145847"/>
    <w:rsid w:val="0014655D"/>
    <w:rsid w:val="00146F05"/>
    <w:rsid w:val="001471C2"/>
    <w:rsid w:val="00147B85"/>
    <w:rsid w:val="00153C32"/>
    <w:rsid w:val="001541E5"/>
    <w:rsid w:val="00154576"/>
    <w:rsid w:val="00155E9A"/>
    <w:rsid w:val="001561B4"/>
    <w:rsid w:val="00156C17"/>
    <w:rsid w:val="00161331"/>
    <w:rsid w:val="00161EB0"/>
    <w:rsid w:val="0016214F"/>
    <w:rsid w:val="00162201"/>
    <w:rsid w:val="0016232D"/>
    <w:rsid w:val="00162D1A"/>
    <w:rsid w:val="00164DA2"/>
    <w:rsid w:val="00165A7F"/>
    <w:rsid w:val="00167ECF"/>
    <w:rsid w:val="00170C02"/>
    <w:rsid w:val="001712EA"/>
    <w:rsid w:val="00173267"/>
    <w:rsid w:val="001733CA"/>
    <w:rsid w:val="00173EC8"/>
    <w:rsid w:val="00174FFE"/>
    <w:rsid w:val="0018009E"/>
    <w:rsid w:val="001801CD"/>
    <w:rsid w:val="001816BA"/>
    <w:rsid w:val="00182ED8"/>
    <w:rsid w:val="001845C0"/>
    <w:rsid w:val="00184C67"/>
    <w:rsid w:val="0018588D"/>
    <w:rsid w:val="00185AE8"/>
    <w:rsid w:val="001863CD"/>
    <w:rsid w:val="00190BCF"/>
    <w:rsid w:val="001917DE"/>
    <w:rsid w:val="00192F7B"/>
    <w:rsid w:val="00194931"/>
    <w:rsid w:val="00194C33"/>
    <w:rsid w:val="00194D8B"/>
    <w:rsid w:val="0019544B"/>
    <w:rsid w:val="001A00FF"/>
    <w:rsid w:val="001A0117"/>
    <w:rsid w:val="001A031E"/>
    <w:rsid w:val="001A0ABB"/>
    <w:rsid w:val="001A1B7C"/>
    <w:rsid w:val="001A36ED"/>
    <w:rsid w:val="001A3B44"/>
    <w:rsid w:val="001A5462"/>
    <w:rsid w:val="001A60A2"/>
    <w:rsid w:val="001A6629"/>
    <w:rsid w:val="001A66BC"/>
    <w:rsid w:val="001A66FF"/>
    <w:rsid w:val="001A6705"/>
    <w:rsid w:val="001A6D41"/>
    <w:rsid w:val="001A7D8F"/>
    <w:rsid w:val="001B4788"/>
    <w:rsid w:val="001B66A8"/>
    <w:rsid w:val="001B73CC"/>
    <w:rsid w:val="001B7A63"/>
    <w:rsid w:val="001C0B94"/>
    <w:rsid w:val="001C0C2B"/>
    <w:rsid w:val="001C0EF1"/>
    <w:rsid w:val="001C3ADB"/>
    <w:rsid w:val="001C3ED6"/>
    <w:rsid w:val="001C51CD"/>
    <w:rsid w:val="001C614A"/>
    <w:rsid w:val="001C6AB7"/>
    <w:rsid w:val="001C6BAC"/>
    <w:rsid w:val="001C6D3E"/>
    <w:rsid w:val="001C7C92"/>
    <w:rsid w:val="001D0979"/>
    <w:rsid w:val="001D0B1E"/>
    <w:rsid w:val="001D144A"/>
    <w:rsid w:val="001D157A"/>
    <w:rsid w:val="001D3700"/>
    <w:rsid w:val="001D4C35"/>
    <w:rsid w:val="001D5942"/>
    <w:rsid w:val="001D5EEA"/>
    <w:rsid w:val="001D5FF6"/>
    <w:rsid w:val="001D7A30"/>
    <w:rsid w:val="001E1672"/>
    <w:rsid w:val="001E31D8"/>
    <w:rsid w:val="001E38B1"/>
    <w:rsid w:val="001E3DB3"/>
    <w:rsid w:val="001E5496"/>
    <w:rsid w:val="001E70BF"/>
    <w:rsid w:val="001E72A5"/>
    <w:rsid w:val="001E7554"/>
    <w:rsid w:val="001F0BE7"/>
    <w:rsid w:val="001F1848"/>
    <w:rsid w:val="001F189E"/>
    <w:rsid w:val="001F24C3"/>
    <w:rsid w:val="001F5B18"/>
    <w:rsid w:val="001F6497"/>
    <w:rsid w:val="00202DEE"/>
    <w:rsid w:val="0020594B"/>
    <w:rsid w:val="002076A1"/>
    <w:rsid w:val="002121B1"/>
    <w:rsid w:val="002154ED"/>
    <w:rsid w:val="00216AE5"/>
    <w:rsid w:val="00216DCE"/>
    <w:rsid w:val="002175F5"/>
    <w:rsid w:val="00220914"/>
    <w:rsid w:val="00221CF6"/>
    <w:rsid w:val="00224F43"/>
    <w:rsid w:val="00225914"/>
    <w:rsid w:val="00227DA2"/>
    <w:rsid w:val="00231443"/>
    <w:rsid w:val="00233610"/>
    <w:rsid w:val="00237293"/>
    <w:rsid w:val="00237FBD"/>
    <w:rsid w:val="002420B2"/>
    <w:rsid w:val="0024267C"/>
    <w:rsid w:val="00243184"/>
    <w:rsid w:val="002431B1"/>
    <w:rsid w:val="00243D07"/>
    <w:rsid w:val="00246650"/>
    <w:rsid w:val="00246916"/>
    <w:rsid w:val="002470DC"/>
    <w:rsid w:val="00247A26"/>
    <w:rsid w:val="00247D57"/>
    <w:rsid w:val="0025155F"/>
    <w:rsid w:val="00253315"/>
    <w:rsid w:val="00254F22"/>
    <w:rsid w:val="0025502A"/>
    <w:rsid w:val="002550A2"/>
    <w:rsid w:val="002558CF"/>
    <w:rsid w:val="00256792"/>
    <w:rsid w:val="00257407"/>
    <w:rsid w:val="0026078B"/>
    <w:rsid w:val="002612EF"/>
    <w:rsid w:val="002615D3"/>
    <w:rsid w:val="00261845"/>
    <w:rsid w:val="00261E7D"/>
    <w:rsid w:val="0026298F"/>
    <w:rsid w:val="00263454"/>
    <w:rsid w:val="002654A4"/>
    <w:rsid w:val="002659AC"/>
    <w:rsid w:val="00265F8A"/>
    <w:rsid w:val="002721B4"/>
    <w:rsid w:val="00272C40"/>
    <w:rsid w:val="00274D14"/>
    <w:rsid w:val="0027592D"/>
    <w:rsid w:val="00277EA3"/>
    <w:rsid w:val="00281BBA"/>
    <w:rsid w:val="00285CF5"/>
    <w:rsid w:val="002865DA"/>
    <w:rsid w:val="00287423"/>
    <w:rsid w:val="002901E0"/>
    <w:rsid w:val="00291AAE"/>
    <w:rsid w:val="00292F05"/>
    <w:rsid w:val="0029553F"/>
    <w:rsid w:val="002956D3"/>
    <w:rsid w:val="00295E7C"/>
    <w:rsid w:val="00296137"/>
    <w:rsid w:val="002A054A"/>
    <w:rsid w:val="002A2943"/>
    <w:rsid w:val="002A3407"/>
    <w:rsid w:val="002A47EF"/>
    <w:rsid w:val="002A595E"/>
    <w:rsid w:val="002A601C"/>
    <w:rsid w:val="002A6749"/>
    <w:rsid w:val="002A7469"/>
    <w:rsid w:val="002A7BCD"/>
    <w:rsid w:val="002B2A04"/>
    <w:rsid w:val="002B30E8"/>
    <w:rsid w:val="002B3E1F"/>
    <w:rsid w:val="002B4A4A"/>
    <w:rsid w:val="002C1188"/>
    <w:rsid w:val="002C238D"/>
    <w:rsid w:val="002C2F0F"/>
    <w:rsid w:val="002C3E2D"/>
    <w:rsid w:val="002C4592"/>
    <w:rsid w:val="002C5266"/>
    <w:rsid w:val="002C5617"/>
    <w:rsid w:val="002C66D9"/>
    <w:rsid w:val="002C6B18"/>
    <w:rsid w:val="002D1EAD"/>
    <w:rsid w:val="002D33A4"/>
    <w:rsid w:val="002D3974"/>
    <w:rsid w:val="002D4FE5"/>
    <w:rsid w:val="002D6501"/>
    <w:rsid w:val="002E1C30"/>
    <w:rsid w:val="002E30BE"/>
    <w:rsid w:val="002E4458"/>
    <w:rsid w:val="002E482F"/>
    <w:rsid w:val="002E7FF8"/>
    <w:rsid w:val="002F2590"/>
    <w:rsid w:val="002F27D7"/>
    <w:rsid w:val="002F2833"/>
    <w:rsid w:val="002F46B9"/>
    <w:rsid w:val="00302191"/>
    <w:rsid w:val="00303610"/>
    <w:rsid w:val="003066A9"/>
    <w:rsid w:val="003075AE"/>
    <w:rsid w:val="003116A4"/>
    <w:rsid w:val="00311B2D"/>
    <w:rsid w:val="003130E7"/>
    <w:rsid w:val="00314094"/>
    <w:rsid w:val="00314B84"/>
    <w:rsid w:val="00315826"/>
    <w:rsid w:val="00317470"/>
    <w:rsid w:val="003200D0"/>
    <w:rsid w:val="00320AA7"/>
    <w:rsid w:val="00321BE1"/>
    <w:rsid w:val="00324078"/>
    <w:rsid w:val="0032417B"/>
    <w:rsid w:val="003243F9"/>
    <w:rsid w:val="0032491D"/>
    <w:rsid w:val="00325059"/>
    <w:rsid w:val="003252C5"/>
    <w:rsid w:val="00325A22"/>
    <w:rsid w:val="003268AF"/>
    <w:rsid w:val="0032726F"/>
    <w:rsid w:val="003300CE"/>
    <w:rsid w:val="003304DA"/>
    <w:rsid w:val="00330E2C"/>
    <w:rsid w:val="00331A95"/>
    <w:rsid w:val="00331F17"/>
    <w:rsid w:val="003342C5"/>
    <w:rsid w:val="00337DF9"/>
    <w:rsid w:val="003402B6"/>
    <w:rsid w:val="0034354B"/>
    <w:rsid w:val="003462AB"/>
    <w:rsid w:val="00350291"/>
    <w:rsid w:val="00351D27"/>
    <w:rsid w:val="003549BE"/>
    <w:rsid w:val="00355A86"/>
    <w:rsid w:val="00356D1B"/>
    <w:rsid w:val="00360F07"/>
    <w:rsid w:val="00360FBD"/>
    <w:rsid w:val="00362323"/>
    <w:rsid w:val="003633DE"/>
    <w:rsid w:val="00367321"/>
    <w:rsid w:val="00372ABE"/>
    <w:rsid w:val="0037426E"/>
    <w:rsid w:val="003757A0"/>
    <w:rsid w:val="003813EC"/>
    <w:rsid w:val="00381485"/>
    <w:rsid w:val="003853A7"/>
    <w:rsid w:val="0039000B"/>
    <w:rsid w:val="00390950"/>
    <w:rsid w:val="00393C6F"/>
    <w:rsid w:val="00393F78"/>
    <w:rsid w:val="0039503D"/>
    <w:rsid w:val="00395A79"/>
    <w:rsid w:val="00395C42"/>
    <w:rsid w:val="003960E8"/>
    <w:rsid w:val="0039707F"/>
    <w:rsid w:val="0039790F"/>
    <w:rsid w:val="00397BA5"/>
    <w:rsid w:val="003A0D49"/>
    <w:rsid w:val="003A1258"/>
    <w:rsid w:val="003A6940"/>
    <w:rsid w:val="003B00D1"/>
    <w:rsid w:val="003B3D28"/>
    <w:rsid w:val="003B45DE"/>
    <w:rsid w:val="003B63F0"/>
    <w:rsid w:val="003B6A80"/>
    <w:rsid w:val="003B6CC0"/>
    <w:rsid w:val="003C0848"/>
    <w:rsid w:val="003C0E82"/>
    <w:rsid w:val="003C1078"/>
    <w:rsid w:val="003C2506"/>
    <w:rsid w:val="003C3307"/>
    <w:rsid w:val="003C612F"/>
    <w:rsid w:val="003C6940"/>
    <w:rsid w:val="003C6DFD"/>
    <w:rsid w:val="003C7240"/>
    <w:rsid w:val="003D039B"/>
    <w:rsid w:val="003D058A"/>
    <w:rsid w:val="003D073D"/>
    <w:rsid w:val="003D15BF"/>
    <w:rsid w:val="003D3C2E"/>
    <w:rsid w:val="003D4A9F"/>
    <w:rsid w:val="003D75DC"/>
    <w:rsid w:val="003E0AFB"/>
    <w:rsid w:val="003E2687"/>
    <w:rsid w:val="003E375D"/>
    <w:rsid w:val="003E5A17"/>
    <w:rsid w:val="003E69A8"/>
    <w:rsid w:val="003E70ED"/>
    <w:rsid w:val="003E73E8"/>
    <w:rsid w:val="003E7B70"/>
    <w:rsid w:val="003F4A82"/>
    <w:rsid w:val="003F4E05"/>
    <w:rsid w:val="003F554C"/>
    <w:rsid w:val="003F6C4B"/>
    <w:rsid w:val="003F7739"/>
    <w:rsid w:val="003F78C6"/>
    <w:rsid w:val="004007CA"/>
    <w:rsid w:val="00400F04"/>
    <w:rsid w:val="00403D4E"/>
    <w:rsid w:val="004055C7"/>
    <w:rsid w:val="00405F06"/>
    <w:rsid w:val="00411E2C"/>
    <w:rsid w:val="00412F5F"/>
    <w:rsid w:val="00412FD9"/>
    <w:rsid w:val="00413155"/>
    <w:rsid w:val="00415796"/>
    <w:rsid w:val="00416839"/>
    <w:rsid w:val="0041692D"/>
    <w:rsid w:val="0041731B"/>
    <w:rsid w:val="004179E0"/>
    <w:rsid w:val="00417AD2"/>
    <w:rsid w:val="00422506"/>
    <w:rsid w:val="00423EC7"/>
    <w:rsid w:val="0042683C"/>
    <w:rsid w:val="00430857"/>
    <w:rsid w:val="004349DD"/>
    <w:rsid w:val="00435A75"/>
    <w:rsid w:val="00436C8F"/>
    <w:rsid w:val="0043727F"/>
    <w:rsid w:val="00440EB2"/>
    <w:rsid w:val="004419E7"/>
    <w:rsid w:val="00441C57"/>
    <w:rsid w:val="00442F53"/>
    <w:rsid w:val="00443D63"/>
    <w:rsid w:val="00443F32"/>
    <w:rsid w:val="00443FD0"/>
    <w:rsid w:val="00444F7C"/>
    <w:rsid w:val="004458E4"/>
    <w:rsid w:val="0044624A"/>
    <w:rsid w:val="004468AC"/>
    <w:rsid w:val="00446C0C"/>
    <w:rsid w:val="00450286"/>
    <w:rsid w:val="00450993"/>
    <w:rsid w:val="00450C22"/>
    <w:rsid w:val="0045143E"/>
    <w:rsid w:val="004538CA"/>
    <w:rsid w:val="00453BFC"/>
    <w:rsid w:val="0045784F"/>
    <w:rsid w:val="00457A0F"/>
    <w:rsid w:val="00457F2B"/>
    <w:rsid w:val="00461F8A"/>
    <w:rsid w:val="00462E19"/>
    <w:rsid w:val="004638D1"/>
    <w:rsid w:val="004650F2"/>
    <w:rsid w:val="00465E18"/>
    <w:rsid w:val="004662F4"/>
    <w:rsid w:val="00466375"/>
    <w:rsid w:val="00470182"/>
    <w:rsid w:val="0047036B"/>
    <w:rsid w:val="0047118B"/>
    <w:rsid w:val="00471DD6"/>
    <w:rsid w:val="0047283F"/>
    <w:rsid w:val="00474CDA"/>
    <w:rsid w:val="00476A40"/>
    <w:rsid w:val="00476D3F"/>
    <w:rsid w:val="00477C91"/>
    <w:rsid w:val="00480F2E"/>
    <w:rsid w:val="004814A3"/>
    <w:rsid w:val="00482299"/>
    <w:rsid w:val="00483792"/>
    <w:rsid w:val="004846F9"/>
    <w:rsid w:val="00484BA3"/>
    <w:rsid w:val="0048569C"/>
    <w:rsid w:val="00490C82"/>
    <w:rsid w:val="00491F17"/>
    <w:rsid w:val="00493976"/>
    <w:rsid w:val="004950E9"/>
    <w:rsid w:val="00495D4C"/>
    <w:rsid w:val="0049631B"/>
    <w:rsid w:val="004A1718"/>
    <w:rsid w:val="004A3595"/>
    <w:rsid w:val="004A3951"/>
    <w:rsid w:val="004A41AA"/>
    <w:rsid w:val="004A4748"/>
    <w:rsid w:val="004A52E9"/>
    <w:rsid w:val="004A65E5"/>
    <w:rsid w:val="004A7288"/>
    <w:rsid w:val="004A7379"/>
    <w:rsid w:val="004A7775"/>
    <w:rsid w:val="004A7F47"/>
    <w:rsid w:val="004B0150"/>
    <w:rsid w:val="004B35A7"/>
    <w:rsid w:val="004B59B5"/>
    <w:rsid w:val="004B5C36"/>
    <w:rsid w:val="004B7ECA"/>
    <w:rsid w:val="004C15C4"/>
    <w:rsid w:val="004C1C9B"/>
    <w:rsid w:val="004C2735"/>
    <w:rsid w:val="004C2C87"/>
    <w:rsid w:val="004C35E1"/>
    <w:rsid w:val="004C4239"/>
    <w:rsid w:val="004C4476"/>
    <w:rsid w:val="004C44D5"/>
    <w:rsid w:val="004C57BA"/>
    <w:rsid w:val="004C5B49"/>
    <w:rsid w:val="004C5F22"/>
    <w:rsid w:val="004C672A"/>
    <w:rsid w:val="004C7B23"/>
    <w:rsid w:val="004D14D0"/>
    <w:rsid w:val="004D1C03"/>
    <w:rsid w:val="004D2CE4"/>
    <w:rsid w:val="004D36D5"/>
    <w:rsid w:val="004D39D5"/>
    <w:rsid w:val="004D502A"/>
    <w:rsid w:val="004D6582"/>
    <w:rsid w:val="004D6D98"/>
    <w:rsid w:val="004D6E4C"/>
    <w:rsid w:val="004D7AB5"/>
    <w:rsid w:val="004E1991"/>
    <w:rsid w:val="004E1BD1"/>
    <w:rsid w:val="004E1EF8"/>
    <w:rsid w:val="004E423E"/>
    <w:rsid w:val="004E4CF1"/>
    <w:rsid w:val="004E51B7"/>
    <w:rsid w:val="004F0CE4"/>
    <w:rsid w:val="004F13D3"/>
    <w:rsid w:val="004F141F"/>
    <w:rsid w:val="004F25DC"/>
    <w:rsid w:val="004F2ED5"/>
    <w:rsid w:val="004F3AC3"/>
    <w:rsid w:val="004F3CC7"/>
    <w:rsid w:val="004F779B"/>
    <w:rsid w:val="004F7C4D"/>
    <w:rsid w:val="005016A7"/>
    <w:rsid w:val="005029A3"/>
    <w:rsid w:val="00502CED"/>
    <w:rsid w:val="00503ACA"/>
    <w:rsid w:val="00504BDD"/>
    <w:rsid w:val="005076CA"/>
    <w:rsid w:val="00507CFD"/>
    <w:rsid w:val="00510C31"/>
    <w:rsid w:val="00510C67"/>
    <w:rsid w:val="00512EC9"/>
    <w:rsid w:val="00513D98"/>
    <w:rsid w:val="00516DDF"/>
    <w:rsid w:val="005176E1"/>
    <w:rsid w:val="00520D80"/>
    <w:rsid w:val="005221FB"/>
    <w:rsid w:val="00523439"/>
    <w:rsid w:val="00523461"/>
    <w:rsid w:val="00523751"/>
    <w:rsid w:val="00523AAD"/>
    <w:rsid w:val="00524667"/>
    <w:rsid w:val="00526E42"/>
    <w:rsid w:val="0052764C"/>
    <w:rsid w:val="0053148C"/>
    <w:rsid w:val="005320C3"/>
    <w:rsid w:val="00532792"/>
    <w:rsid w:val="00533BD0"/>
    <w:rsid w:val="00533D40"/>
    <w:rsid w:val="005341A2"/>
    <w:rsid w:val="00534636"/>
    <w:rsid w:val="00535314"/>
    <w:rsid w:val="00536402"/>
    <w:rsid w:val="0054055E"/>
    <w:rsid w:val="00543AD5"/>
    <w:rsid w:val="005447C5"/>
    <w:rsid w:val="0054682E"/>
    <w:rsid w:val="00547335"/>
    <w:rsid w:val="005478B2"/>
    <w:rsid w:val="00550932"/>
    <w:rsid w:val="0055377B"/>
    <w:rsid w:val="0055386E"/>
    <w:rsid w:val="0055565E"/>
    <w:rsid w:val="00555F38"/>
    <w:rsid w:val="00556F64"/>
    <w:rsid w:val="00557D1A"/>
    <w:rsid w:val="00560A47"/>
    <w:rsid w:val="0056116C"/>
    <w:rsid w:val="0056185B"/>
    <w:rsid w:val="00562A33"/>
    <w:rsid w:val="00564992"/>
    <w:rsid w:val="00565A11"/>
    <w:rsid w:val="00566320"/>
    <w:rsid w:val="00571425"/>
    <w:rsid w:val="005718D8"/>
    <w:rsid w:val="00571FA4"/>
    <w:rsid w:val="005726C5"/>
    <w:rsid w:val="005744CC"/>
    <w:rsid w:val="00575C8A"/>
    <w:rsid w:val="005765A4"/>
    <w:rsid w:val="00583481"/>
    <w:rsid w:val="00585BCE"/>
    <w:rsid w:val="0058623A"/>
    <w:rsid w:val="00592DA6"/>
    <w:rsid w:val="00594265"/>
    <w:rsid w:val="005944B5"/>
    <w:rsid w:val="00594A91"/>
    <w:rsid w:val="005951ED"/>
    <w:rsid w:val="0059759C"/>
    <w:rsid w:val="00597B03"/>
    <w:rsid w:val="005A0206"/>
    <w:rsid w:val="005A1E02"/>
    <w:rsid w:val="005A20D5"/>
    <w:rsid w:val="005A2A4C"/>
    <w:rsid w:val="005A3C0B"/>
    <w:rsid w:val="005A3D69"/>
    <w:rsid w:val="005A55FD"/>
    <w:rsid w:val="005A7AD8"/>
    <w:rsid w:val="005B0555"/>
    <w:rsid w:val="005B1243"/>
    <w:rsid w:val="005B24EC"/>
    <w:rsid w:val="005B4A8E"/>
    <w:rsid w:val="005B6841"/>
    <w:rsid w:val="005B7940"/>
    <w:rsid w:val="005B7E1F"/>
    <w:rsid w:val="005C0502"/>
    <w:rsid w:val="005C1399"/>
    <w:rsid w:val="005C464D"/>
    <w:rsid w:val="005C50E8"/>
    <w:rsid w:val="005C5306"/>
    <w:rsid w:val="005C62EF"/>
    <w:rsid w:val="005C6935"/>
    <w:rsid w:val="005C6E65"/>
    <w:rsid w:val="005D1461"/>
    <w:rsid w:val="005D1818"/>
    <w:rsid w:val="005D189D"/>
    <w:rsid w:val="005D1BB2"/>
    <w:rsid w:val="005D333F"/>
    <w:rsid w:val="005D4B37"/>
    <w:rsid w:val="005D558E"/>
    <w:rsid w:val="005D69ED"/>
    <w:rsid w:val="005D7C3B"/>
    <w:rsid w:val="005D7DB0"/>
    <w:rsid w:val="005E08AD"/>
    <w:rsid w:val="005E0CBB"/>
    <w:rsid w:val="005E1023"/>
    <w:rsid w:val="005E17FF"/>
    <w:rsid w:val="005E31D7"/>
    <w:rsid w:val="005E3FB9"/>
    <w:rsid w:val="005E5605"/>
    <w:rsid w:val="005F19E7"/>
    <w:rsid w:val="005F1BBD"/>
    <w:rsid w:val="005F2E5C"/>
    <w:rsid w:val="005F32AA"/>
    <w:rsid w:val="005F3B4C"/>
    <w:rsid w:val="005F3C35"/>
    <w:rsid w:val="005F5A36"/>
    <w:rsid w:val="005F69E0"/>
    <w:rsid w:val="005F6F63"/>
    <w:rsid w:val="005F7617"/>
    <w:rsid w:val="005F7914"/>
    <w:rsid w:val="00600489"/>
    <w:rsid w:val="00601A7A"/>
    <w:rsid w:val="00601E69"/>
    <w:rsid w:val="00603B28"/>
    <w:rsid w:val="00604E66"/>
    <w:rsid w:val="00604EF5"/>
    <w:rsid w:val="00605482"/>
    <w:rsid w:val="006054F5"/>
    <w:rsid w:val="0060569A"/>
    <w:rsid w:val="00606036"/>
    <w:rsid w:val="006062E7"/>
    <w:rsid w:val="00606E52"/>
    <w:rsid w:val="00611AE4"/>
    <w:rsid w:val="006121CD"/>
    <w:rsid w:val="006121E3"/>
    <w:rsid w:val="00613CBF"/>
    <w:rsid w:val="00614D14"/>
    <w:rsid w:val="00614DE2"/>
    <w:rsid w:val="0061548B"/>
    <w:rsid w:val="00615775"/>
    <w:rsid w:val="00620011"/>
    <w:rsid w:val="00620592"/>
    <w:rsid w:val="00623D7F"/>
    <w:rsid w:val="0063183B"/>
    <w:rsid w:val="006327E9"/>
    <w:rsid w:val="006334B7"/>
    <w:rsid w:val="00633DD9"/>
    <w:rsid w:val="00633F03"/>
    <w:rsid w:val="00635301"/>
    <w:rsid w:val="00635373"/>
    <w:rsid w:val="0063639B"/>
    <w:rsid w:val="00636429"/>
    <w:rsid w:val="0063691B"/>
    <w:rsid w:val="00636F48"/>
    <w:rsid w:val="00642984"/>
    <w:rsid w:val="00642A44"/>
    <w:rsid w:val="00642F50"/>
    <w:rsid w:val="00644234"/>
    <w:rsid w:val="006446E4"/>
    <w:rsid w:val="006472A2"/>
    <w:rsid w:val="00647A23"/>
    <w:rsid w:val="0065051A"/>
    <w:rsid w:val="0065070B"/>
    <w:rsid w:val="006509E1"/>
    <w:rsid w:val="00651400"/>
    <w:rsid w:val="00652529"/>
    <w:rsid w:val="00653641"/>
    <w:rsid w:val="00653A3E"/>
    <w:rsid w:val="00655F25"/>
    <w:rsid w:val="00655F6D"/>
    <w:rsid w:val="0065747C"/>
    <w:rsid w:val="006579B3"/>
    <w:rsid w:val="00666C16"/>
    <w:rsid w:val="00670561"/>
    <w:rsid w:val="0067151C"/>
    <w:rsid w:val="00674DF5"/>
    <w:rsid w:val="00675696"/>
    <w:rsid w:val="00675C6D"/>
    <w:rsid w:val="0067668E"/>
    <w:rsid w:val="00682DAB"/>
    <w:rsid w:val="00683245"/>
    <w:rsid w:val="006835B8"/>
    <w:rsid w:val="00683A8A"/>
    <w:rsid w:val="00684479"/>
    <w:rsid w:val="00685139"/>
    <w:rsid w:val="00685171"/>
    <w:rsid w:val="00685475"/>
    <w:rsid w:val="0068559E"/>
    <w:rsid w:val="006858F3"/>
    <w:rsid w:val="006877E7"/>
    <w:rsid w:val="006919CE"/>
    <w:rsid w:val="00691C2F"/>
    <w:rsid w:val="00693089"/>
    <w:rsid w:val="00695370"/>
    <w:rsid w:val="00695D93"/>
    <w:rsid w:val="00696ED9"/>
    <w:rsid w:val="00696FE7"/>
    <w:rsid w:val="0069770C"/>
    <w:rsid w:val="006A1117"/>
    <w:rsid w:val="006A1285"/>
    <w:rsid w:val="006A131A"/>
    <w:rsid w:val="006A3D20"/>
    <w:rsid w:val="006A6CD3"/>
    <w:rsid w:val="006A6FC4"/>
    <w:rsid w:val="006A74D4"/>
    <w:rsid w:val="006B0598"/>
    <w:rsid w:val="006B1CFA"/>
    <w:rsid w:val="006B2C86"/>
    <w:rsid w:val="006B42F2"/>
    <w:rsid w:val="006B49F0"/>
    <w:rsid w:val="006B5227"/>
    <w:rsid w:val="006B5FAC"/>
    <w:rsid w:val="006B7B40"/>
    <w:rsid w:val="006C075A"/>
    <w:rsid w:val="006C1233"/>
    <w:rsid w:val="006C2F58"/>
    <w:rsid w:val="006C41F1"/>
    <w:rsid w:val="006C5925"/>
    <w:rsid w:val="006C63D0"/>
    <w:rsid w:val="006D1136"/>
    <w:rsid w:val="006D20F7"/>
    <w:rsid w:val="006D3DD9"/>
    <w:rsid w:val="006D4592"/>
    <w:rsid w:val="006D5A4C"/>
    <w:rsid w:val="006E021D"/>
    <w:rsid w:val="006E2528"/>
    <w:rsid w:val="006E273A"/>
    <w:rsid w:val="006E2886"/>
    <w:rsid w:val="006E3BB5"/>
    <w:rsid w:val="006E60C8"/>
    <w:rsid w:val="006E6FC2"/>
    <w:rsid w:val="006E757C"/>
    <w:rsid w:val="006F0702"/>
    <w:rsid w:val="006F0B0C"/>
    <w:rsid w:val="006F0DD6"/>
    <w:rsid w:val="006F121A"/>
    <w:rsid w:val="006F13A2"/>
    <w:rsid w:val="006F293C"/>
    <w:rsid w:val="006F2E2C"/>
    <w:rsid w:val="006F543E"/>
    <w:rsid w:val="006F6874"/>
    <w:rsid w:val="0070024F"/>
    <w:rsid w:val="00701E60"/>
    <w:rsid w:val="00702370"/>
    <w:rsid w:val="007037EE"/>
    <w:rsid w:val="0070388D"/>
    <w:rsid w:val="00703AE6"/>
    <w:rsid w:val="00705535"/>
    <w:rsid w:val="00706325"/>
    <w:rsid w:val="00706962"/>
    <w:rsid w:val="00707D03"/>
    <w:rsid w:val="0071104D"/>
    <w:rsid w:val="0071115E"/>
    <w:rsid w:val="007127FC"/>
    <w:rsid w:val="00712882"/>
    <w:rsid w:val="00712D1A"/>
    <w:rsid w:val="007139EE"/>
    <w:rsid w:val="00713FDF"/>
    <w:rsid w:val="007154FA"/>
    <w:rsid w:val="00715D06"/>
    <w:rsid w:val="0071675D"/>
    <w:rsid w:val="00716B59"/>
    <w:rsid w:val="00717448"/>
    <w:rsid w:val="007217E7"/>
    <w:rsid w:val="00722F59"/>
    <w:rsid w:val="00723BC2"/>
    <w:rsid w:val="007303BB"/>
    <w:rsid w:val="007309CF"/>
    <w:rsid w:val="007314B3"/>
    <w:rsid w:val="007338C4"/>
    <w:rsid w:val="007340CB"/>
    <w:rsid w:val="00734668"/>
    <w:rsid w:val="00734B7A"/>
    <w:rsid w:val="007350AC"/>
    <w:rsid w:val="00736260"/>
    <w:rsid w:val="007365C2"/>
    <w:rsid w:val="00736FD5"/>
    <w:rsid w:val="007375D6"/>
    <w:rsid w:val="00741E37"/>
    <w:rsid w:val="007446D7"/>
    <w:rsid w:val="007449A3"/>
    <w:rsid w:val="0074513D"/>
    <w:rsid w:val="0074581D"/>
    <w:rsid w:val="007501B6"/>
    <w:rsid w:val="00750456"/>
    <w:rsid w:val="007504D5"/>
    <w:rsid w:val="0075115C"/>
    <w:rsid w:val="00751C86"/>
    <w:rsid w:val="00752414"/>
    <w:rsid w:val="00753616"/>
    <w:rsid w:val="00755625"/>
    <w:rsid w:val="00755A63"/>
    <w:rsid w:val="00756154"/>
    <w:rsid w:val="00756334"/>
    <w:rsid w:val="00756391"/>
    <w:rsid w:val="00760CC7"/>
    <w:rsid w:val="007618C4"/>
    <w:rsid w:val="00762D2E"/>
    <w:rsid w:val="00764C25"/>
    <w:rsid w:val="00765922"/>
    <w:rsid w:val="00766265"/>
    <w:rsid w:val="00770CA8"/>
    <w:rsid w:val="0077315D"/>
    <w:rsid w:val="0077451A"/>
    <w:rsid w:val="0077478D"/>
    <w:rsid w:val="007809E7"/>
    <w:rsid w:val="00782C6A"/>
    <w:rsid w:val="00782C79"/>
    <w:rsid w:val="00790ABE"/>
    <w:rsid w:val="00790C8B"/>
    <w:rsid w:val="007924E5"/>
    <w:rsid w:val="00793A3D"/>
    <w:rsid w:val="00794B73"/>
    <w:rsid w:val="00796FEB"/>
    <w:rsid w:val="00797706"/>
    <w:rsid w:val="007A0225"/>
    <w:rsid w:val="007A436E"/>
    <w:rsid w:val="007A4DFE"/>
    <w:rsid w:val="007A5794"/>
    <w:rsid w:val="007A63B2"/>
    <w:rsid w:val="007A755E"/>
    <w:rsid w:val="007B19FB"/>
    <w:rsid w:val="007B1ECC"/>
    <w:rsid w:val="007B22C0"/>
    <w:rsid w:val="007B31EB"/>
    <w:rsid w:val="007B39F5"/>
    <w:rsid w:val="007B4AE5"/>
    <w:rsid w:val="007B597F"/>
    <w:rsid w:val="007C0549"/>
    <w:rsid w:val="007C0F4D"/>
    <w:rsid w:val="007C2B3A"/>
    <w:rsid w:val="007C38EA"/>
    <w:rsid w:val="007C3E07"/>
    <w:rsid w:val="007C4007"/>
    <w:rsid w:val="007C55F4"/>
    <w:rsid w:val="007C5BE0"/>
    <w:rsid w:val="007C6973"/>
    <w:rsid w:val="007D1404"/>
    <w:rsid w:val="007D2105"/>
    <w:rsid w:val="007D2475"/>
    <w:rsid w:val="007D42E5"/>
    <w:rsid w:val="007D4476"/>
    <w:rsid w:val="007D5BAC"/>
    <w:rsid w:val="007D7BC3"/>
    <w:rsid w:val="007E4AFF"/>
    <w:rsid w:val="007E5AFE"/>
    <w:rsid w:val="007E774C"/>
    <w:rsid w:val="007F0334"/>
    <w:rsid w:val="007F1CC5"/>
    <w:rsid w:val="007F1EEE"/>
    <w:rsid w:val="007F332D"/>
    <w:rsid w:val="007F3BEA"/>
    <w:rsid w:val="007F4D4F"/>
    <w:rsid w:val="007F5386"/>
    <w:rsid w:val="007F588E"/>
    <w:rsid w:val="007F5A6D"/>
    <w:rsid w:val="007F6554"/>
    <w:rsid w:val="007F66CF"/>
    <w:rsid w:val="007F73FC"/>
    <w:rsid w:val="007F794C"/>
    <w:rsid w:val="00801CDC"/>
    <w:rsid w:val="0080340B"/>
    <w:rsid w:val="008035F2"/>
    <w:rsid w:val="0080409C"/>
    <w:rsid w:val="008046B2"/>
    <w:rsid w:val="00805232"/>
    <w:rsid w:val="008056CF"/>
    <w:rsid w:val="00806171"/>
    <w:rsid w:val="008079B7"/>
    <w:rsid w:val="00807B10"/>
    <w:rsid w:val="0081259E"/>
    <w:rsid w:val="00816915"/>
    <w:rsid w:val="00820B8A"/>
    <w:rsid w:val="00821FDD"/>
    <w:rsid w:val="00822152"/>
    <w:rsid w:val="008224AA"/>
    <w:rsid w:val="00822FA4"/>
    <w:rsid w:val="00823481"/>
    <w:rsid w:val="008254C3"/>
    <w:rsid w:val="00825BFA"/>
    <w:rsid w:val="00830808"/>
    <w:rsid w:val="008364AB"/>
    <w:rsid w:val="00836F2F"/>
    <w:rsid w:val="00837F42"/>
    <w:rsid w:val="008405CC"/>
    <w:rsid w:val="00840A3D"/>
    <w:rsid w:val="0084235D"/>
    <w:rsid w:val="00843D05"/>
    <w:rsid w:val="00844DB1"/>
    <w:rsid w:val="00845179"/>
    <w:rsid w:val="0085026E"/>
    <w:rsid w:val="0085030C"/>
    <w:rsid w:val="0085102F"/>
    <w:rsid w:val="00851083"/>
    <w:rsid w:val="00851C22"/>
    <w:rsid w:val="00852346"/>
    <w:rsid w:val="008524BD"/>
    <w:rsid w:val="00852885"/>
    <w:rsid w:val="00853630"/>
    <w:rsid w:val="00853AF9"/>
    <w:rsid w:val="00854B60"/>
    <w:rsid w:val="008554EE"/>
    <w:rsid w:val="00855768"/>
    <w:rsid w:val="00855DAE"/>
    <w:rsid w:val="0085639D"/>
    <w:rsid w:val="008569C9"/>
    <w:rsid w:val="008637D3"/>
    <w:rsid w:val="00865A58"/>
    <w:rsid w:val="00866267"/>
    <w:rsid w:val="00870CF5"/>
    <w:rsid w:val="00871CBC"/>
    <w:rsid w:val="00872207"/>
    <w:rsid w:val="00875A3A"/>
    <w:rsid w:val="00875FE3"/>
    <w:rsid w:val="00876EA6"/>
    <w:rsid w:val="00877DDC"/>
    <w:rsid w:val="0088012C"/>
    <w:rsid w:val="0088069D"/>
    <w:rsid w:val="008820BE"/>
    <w:rsid w:val="00883742"/>
    <w:rsid w:val="00883849"/>
    <w:rsid w:val="00885562"/>
    <w:rsid w:val="0088661B"/>
    <w:rsid w:val="00886E68"/>
    <w:rsid w:val="00890387"/>
    <w:rsid w:val="00891104"/>
    <w:rsid w:val="0089450F"/>
    <w:rsid w:val="008946DA"/>
    <w:rsid w:val="0089694A"/>
    <w:rsid w:val="00897651"/>
    <w:rsid w:val="008A19F2"/>
    <w:rsid w:val="008A33F5"/>
    <w:rsid w:val="008A34A6"/>
    <w:rsid w:val="008A4B99"/>
    <w:rsid w:val="008A5E05"/>
    <w:rsid w:val="008A6372"/>
    <w:rsid w:val="008A6387"/>
    <w:rsid w:val="008B05FE"/>
    <w:rsid w:val="008B0DF5"/>
    <w:rsid w:val="008B2756"/>
    <w:rsid w:val="008B2895"/>
    <w:rsid w:val="008B401A"/>
    <w:rsid w:val="008B46B9"/>
    <w:rsid w:val="008B5602"/>
    <w:rsid w:val="008B6679"/>
    <w:rsid w:val="008B71B9"/>
    <w:rsid w:val="008C02EA"/>
    <w:rsid w:val="008C1059"/>
    <w:rsid w:val="008C1145"/>
    <w:rsid w:val="008C4BBB"/>
    <w:rsid w:val="008C5071"/>
    <w:rsid w:val="008C5E29"/>
    <w:rsid w:val="008C7695"/>
    <w:rsid w:val="008C76B3"/>
    <w:rsid w:val="008D09A8"/>
    <w:rsid w:val="008D0F55"/>
    <w:rsid w:val="008D2F36"/>
    <w:rsid w:val="008D386E"/>
    <w:rsid w:val="008D3953"/>
    <w:rsid w:val="008D3A5F"/>
    <w:rsid w:val="008D4923"/>
    <w:rsid w:val="008D5134"/>
    <w:rsid w:val="008D5EE2"/>
    <w:rsid w:val="008D6759"/>
    <w:rsid w:val="008D7C82"/>
    <w:rsid w:val="008E0E2F"/>
    <w:rsid w:val="008E2C45"/>
    <w:rsid w:val="008E36F1"/>
    <w:rsid w:val="008E38F8"/>
    <w:rsid w:val="008E3961"/>
    <w:rsid w:val="008E7C94"/>
    <w:rsid w:val="008F212B"/>
    <w:rsid w:val="008F26FB"/>
    <w:rsid w:val="008F356D"/>
    <w:rsid w:val="008F472B"/>
    <w:rsid w:val="008F5DF9"/>
    <w:rsid w:val="008F5E3D"/>
    <w:rsid w:val="008F65AB"/>
    <w:rsid w:val="008F681C"/>
    <w:rsid w:val="008F77B2"/>
    <w:rsid w:val="008F7D2C"/>
    <w:rsid w:val="00900410"/>
    <w:rsid w:val="00900EAA"/>
    <w:rsid w:val="009028DC"/>
    <w:rsid w:val="00902923"/>
    <w:rsid w:val="009048E6"/>
    <w:rsid w:val="009076E7"/>
    <w:rsid w:val="00907940"/>
    <w:rsid w:val="009101CA"/>
    <w:rsid w:val="0091077B"/>
    <w:rsid w:val="00910FE8"/>
    <w:rsid w:val="00912776"/>
    <w:rsid w:val="00913E25"/>
    <w:rsid w:val="00913EE9"/>
    <w:rsid w:val="00915C19"/>
    <w:rsid w:val="00916220"/>
    <w:rsid w:val="00916B38"/>
    <w:rsid w:val="009170CC"/>
    <w:rsid w:val="009215F5"/>
    <w:rsid w:val="00923DE4"/>
    <w:rsid w:val="0092409D"/>
    <w:rsid w:val="009249B0"/>
    <w:rsid w:val="00925908"/>
    <w:rsid w:val="00930CDD"/>
    <w:rsid w:val="00931605"/>
    <w:rsid w:val="00932703"/>
    <w:rsid w:val="00933C32"/>
    <w:rsid w:val="00933D5C"/>
    <w:rsid w:val="0093436A"/>
    <w:rsid w:val="00934F21"/>
    <w:rsid w:val="00936B8A"/>
    <w:rsid w:val="00936EE6"/>
    <w:rsid w:val="00937017"/>
    <w:rsid w:val="00937026"/>
    <w:rsid w:val="00942903"/>
    <w:rsid w:val="00942D90"/>
    <w:rsid w:val="0094446A"/>
    <w:rsid w:val="009444BD"/>
    <w:rsid w:val="00944BA8"/>
    <w:rsid w:val="00946B7A"/>
    <w:rsid w:val="00947E89"/>
    <w:rsid w:val="00950A50"/>
    <w:rsid w:val="00950EF6"/>
    <w:rsid w:val="00952CB0"/>
    <w:rsid w:val="009552E4"/>
    <w:rsid w:val="009559A7"/>
    <w:rsid w:val="00955D6C"/>
    <w:rsid w:val="00967911"/>
    <w:rsid w:val="00973231"/>
    <w:rsid w:val="009758A9"/>
    <w:rsid w:val="00975F4A"/>
    <w:rsid w:val="0097627F"/>
    <w:rsid w:val="0098084A"/>
    <w:rsid w:val="0098250E"/>
    <w:rsid w:val="00983031"/>
    <w:rsid w:val="00983CF3"/>
    <w:rsid w:val="0098402F"/>
    <w:rsid w:val="009841D2"/>
    <w:rsid w:val="0098445B"/>
    <w:rsid w:val="0098565F"/>
    <w:rsid w:val="00986FA4"/>
    <w:rsid w:val="00991809"/>
    <w:rsid w:val="009920A0"/>
    <w:rsid w:val="009924ED"/>
    <w:rsid w:val="00994163"/>
    <w:rsid w:val="00994648"/>
    <w:rsid w:val="00994963"/>
    <w:rsid w:val="00994A2E"/>
    <w:rsid w:val="009969BE"/>
    <w:rsid w:val="00997DD1"/>
    <w:rsid w:val="009A31FF"/>
    <w:rsid w:val="009A3353"/>
    <w:rsid w:val="009A3BA7"/>
    <w:rsid w:val="009A4820"/>
    <w:rsid w:val="009A4FA1"/>
    <w:rsid w:val="009A63C5"/>
    <w:rsid w:val="009A6BD3"/>
    <w:rsid w:val="009A701B"/>
    <w:rsid w:val="009B0902"/>
    <w:rsid w:val="009B0A43"/>
    <w:rsid w:val="009B27E6"/>
    <w:rsid w:val="009B3805"/>
    <w:rsid w:val="009B48B6"/>
    <w:rsid w:val="009B4C02"/>
    <w:rsid w:val="009B4FE3"/>
    <w:rsid w:val="009B5DEE"/>
    <w:rsid w:val="009B6CD0"/>
    <w:rsid w:val="009C1EB1"/>
    <w:rsid w:val="009C3F02"/>
    <w:rsid w:val="009C5F4B"/>
    <w:rsid w:val="009C687C"/>
    <w:rsid w:val="009C6EBA"/>
    <w:rsid w:val="009C70D6"/>
    <w:rsid w:val="009C7AFC"/>
    <w:rsid w:val="009D06C7"/>
    <w:rsid w:val="009D1199"/>
    <w:rsid w:val="009D14A4"/>
    <w:rsid w:val="009D2407"/>
    <w:rsid w:val="009D2CEF"/>
    <w:rsid w:val="009D2D35"/>
    <w:rsid w:val="009D45B7"/>
    <w:rsid w:val="009D4867"/>
    <w:rsid w:val="009D5FC7"/>
    <w:rsid w:val="009E0880"/>
    <w:rsid w:val="009E1C0A"/>
    <w:rsid w:val="009E1E9D"/>
    <w:rsid w:val="009E2BBD"/>
    <w:rsid w:val="009E7AB1"/>
    <w:rsid w:val="009F0C1D"/>
    <w:rsid w:val="009F28BB"/>
    <w:rsid w:val="009F2B58"/>
    <w:rsid w:val="009F2DBE"/>
    <w:rsid w:val="009F3241"/>
    <w:rsid w:val="009F5094"/>
    <w:rsid w:val="009F6744"/>
    <w:rsid w:val="009F799E"/>
    <w:rsid w:val="009F7D55"/>
    <w:rsid w:val="00A01ABF"/>
    <w:rsid w:val="00A02A45"/>
    <w:rsid w:val="00A0320E"/>
    <w:rsid w:val="00A03B0A"/>
    <w:rsid w:val="00A03C51"/>
    <w:rsid w:val="00A04939"/>
    <w:rsid w:val="00A05F13"/>
    <w:rsid w:val="00A10040"/>
    <w:rsid w:val="00A12DC2"/>
    <w:rsid w:val="00A12F83"/>
    <w:rsid w:val="00A1367D"/>
    <w:rsid w:val="00A13F36"/>
    <w:rsid w:val="00A141A3"/>
    <w:rsid w:val="00A15A9D"/>
    <w:rsid w:val="00A16F62"/>
    <w:rsid w:val="00A2227C"/>
    <w:rsid w:val="00A235DA"/>
    <w:rsid w:val="00A23FDC"/>
    <w:rsid w:val="00A241B6"/>
    <w:rsid w:val="00A25901"/>
    <w:rsid w:val="00A266E3"/>
    <w:rsid w:val="00A2692D"/>
    <w:rsid w:val="00A27520"/>
    <w:rsid w:val="00A27B80"/>
    <w:rsid w:val="00A27CDC"/>
    <w:rsid w:val="00A302AC"/>
    <w:rsid w:val="00A31177"/>
    <w:rsid w:val="00A353D5"/>
    <w:rsid w:val="00A35B0E"/>
    <w:rsid w:val="00A36AE5"/>
    <w:rsid w:val="00A375A8"/>
    <w:rsid w:val="00A40E42"/>
    <w:rsid w:val="00A41FEF"/>
    <w:rsid w:val="00A43692"/>
    <w:rsid w:val="00A46A32"/>
    <w:rsid w:val="00A46E4B"/>
    <w:rsid w:val="00A47338"/>
    <w:rsid w:val="00A506F0"/>
    <w:rsid w:val="00A53AA2"/>
    <w:rsid w:val="00A53BB5"/>
    <w:rsid w:val="00A53E8B"/>
    <w:rsid w:val="00A56EFC"/>
    <w:rsid w:val="00A57879"/>
    <w:rsid w:val="00A60437"/>
    <w:rsid w:val="00A625B8"/>
    <w:rsid w:val="00A62F3E"/>
    <w:rsid w:val="00A63EF7"/>
    <w:rsid w:val="00A65962"/>
    <w:rsid w:val="00A65DCE"/>
    <w:rsid w:val="00A66AE1"/>
    <w:rsid w:val="00A673C5"/>
    <w:rsid w:val="00A7087B"/>
    <w:rsid w:val="00A70BC5"/>
    <w:rsid w:val="00A71F63"/>
    <w:rsid w:val="00A72461"/>
    <w:rsid w:val="00A73160"/>
    <w:rsid w:val="00A73E99"/>
    <w:rsid w:val="00A74B1E"/>
    <w:rsid w:val="00A759BE"/>
    <w:rsid w:val="00A77642"/>
    <w:rsid w:val="00A807E2"/>
    <w:rsid w:val="00A812DE"/>
    <w:rsid w:val="00A813EB"/>
    <w:rsid w:val="00A821B4"/>
    <w:rsid w:val="00A82BD9"/>
    <w:rsid w:val="00A835D4"/>
    <w:rsid w:val="00A85E46"/>
    <w:rsid w:val="00A86488"/>
    <w:rsid w:val="00A87EF0"/>
    <w:rsid w:val="00A90DB6"/>
    <w:rsid w:val="00A90E63"/>
    <w:rsid w:val="00A940BA"/>
    <w:rsid w:val="00A9421A"/>
    <w:rsid w:val="00A94841"/>
    <w:rsid w:val="00A96B5C"/>
    <w:rsid w:val="00AA1C10"/>
    <w:rsid w:val="00AA2D1B"/>
    <w:rsid w:val="00AA32CE"/>
    <w:rsid w:val="00AA3D73"/>
    <w:rsid w:val="00AA5C07"/>
    <w:rsid w:val="00AA73AE"/>
    <w:rsid w:val="00AB0068"/>
    <w:rsid w:val="00AB2842"/>
    <w:rsid w:val="00AB2F03"/>
    <w:rsid w:val="00AB40DA"/>
    <w:rsid w:val="00AB453B"/>
    <w:rsid w:val="00AB5947"/>
    <w:rsid w:val="00AB5A2A"/>
    <w:rsid w:val="00AB7695"/>
    <w:rsid w:val="00AC0333"/>
    <w:rsid w:val="00AC07CD"/>
    <w:rsid w:val="00AC1FEB"/>
    <w:rsid w:val="00AC3346"/>
    <w:rsid w:val="00AC415E"/>
    <w:rsid w:val="00AC6052"/>
    <w:rsid w:val="00AC793D"/>
    <w:rsid w:val="00AD0195"/>
    <w:rsid w:val="00AD07D4"/>
    <w:rsid w:val="00AD0A11"/>
    <w:rsid w:val="00AD0F20"/>
    <w:rsid w:val="00AD2F78"/>
    <w:rsid w:val="00AD4CC7"/>
    <w:rsid w:val="00AD68EC"/>
    <w:rsid w:val="00AE0704"/>
    <w:rsid w:val="00AE1529"/>
    <w:rsid w:val="00AE2573"/>
    <w:rsid w:val="00AE4B44"/>
    <w:rsid w:val="00AE4D41"/>
    <w:rsid w:val="00AE564B"/>
    <w:rsid w:val="00AE631C"/>
    <w:rsid w:val="00AE685E"/>
    <w:rsid w:val="00AE794A"/>
    <w:rsid w:val="00AF0639"/>
    <w:rsid w:val="00AF1E42"/>
    <w:rsid w:val="00AF21F0"/>
    <w:rsid w:val="00AF2259"/>
    <w:rsid w:val="00AF22B2"/>
    <w:rsid w:val="00AF27AB"/>
    <w:rsid w:val="00AF4940"/>
    <w:rsid w:val="00AF50AA"/>
    <w:rsid w:val="00AF61F9"/>
    <w:rsid w:val="00AF6687"/>
    <w:rsid w:val="00AF79B9"/>
    <w:rsid w:val="00B0014B"/>
    <w:rsid w:val="00B00CE4"/>
    <w:rsid w:val="00B00D9F"/>
    <w:rsid w:val="00B00F7B"/>
    <w:rsid w:val="00B011A3"/>
    <w:rsid w:val="00B0259C"/>
    <w:rsid w:val="00B03169"/>
    <w:rsid w:val="00B03286"/>
    <w:rsid w:val="00B05143"/>
    <w:rsid w:val="00B0565D"/>
    <w:rsid w:val="00B06069"/>
    <w:rsid w:val="00B07003"/>
    <w:rsid w:val="00B073D3"/>
    <w:rsid w:val="00B109B7"/>
    <w:rsid w:val="00B12272"/>
    <w:rsid w:val="00B137DA"/>
    <w:rsid w:val="00B14071"/>
    <w:rsid w:val="00B1521C"/>
    <w:rsid w:val="00B15714"/>
    <w:rsid w:val="00B24274"/>
    <w:rsid w:val="00B2739E"/>
    <w:rsid w:val="00B27B0F"/>
    <w:rsid w:val="00B305A0"/>
    <w:rsid w:val="00B32FC1"/>
    <w:rsid w:val="00B37D08"/>
    <w:rsid w:val="00B41D8A"/>
    <w:rsid w:val="00B45876"/>
    <w:rsid w:val="00B472FB"/>
    <w:rsid w:val="00B4753C"/>
    <w:rsid w:val="00B47F98"/>
    <w:rsid w:val="00B50DF3"/>
    <w:rsid w:val="00B52973"/>
    <w:rsid w:val="00B52E14"/>
    <w:rsid w:val="00B5304D"/>
    <w:rsid w:val="00B540DE"/>
    <w:rsid w:val="00B54C06"/>
    <w:rsid w:val="00B55949"/>
    <w:rsid w:val="00B561F1"/>
    <w:rsid w:val="00B578CD"/>
    <w:rsid w:val="00B623A4"/>
    <w:rsid w:val="00B6485F"/>
    <w:rsid w:val="00B64C0A"/>
    <w:rsid w:val="00B65C99"/>
    <w:rsid w:val="00B668B1"/>
    <w:rsid w:val="00B6723F"/>
    <w:rsid w:val="00B675AD"/>
    <w:rsid w:val="00B676F4"/>
    <w:rsid w:val="00B718A4"/>
    <w:rsid w:val="00B72342"/>
    <w:rsid w:val="00B7636A"/>
    <w:rsid w:val="00B76D1D"/>
    <w:rsid w:val="00B8075F"/>
    <w:rsid w:val="00B80AD4"/>
    <w:rsid w:val="00B80FBF"/>
    <w:rsid w:val="00B84188"/>
    <w:rsid w:val="00B84F3C"/>
    <w:rsid w:val="00B85258"/>
    <w:rsid w:val="00B85F65"/>
    <w:rsid w:val="00B90108"/>
    <w:rsid w:val="00B9141A"/>
    <w:rsid w:val="00B92A1E"/>
    <w:rsid w:val="00B950C7"/>
    <w:rsid w:val="00B95310"/>
    <w:rsid w:val="00B95340"/>
    <w:rsid w:val="00B9594D"/>
    <w:rsid w:val="00B96813"/>
    <w:rsid w:val="00B9737C"/>
    <w:rsid w:val="00B97BD0"/>
    <w:rsid w:val="00BA2E27"/>
    <w:rsid w:val="00BA4497"/>
    <w:rsid w:val="00BA530D"/>
    <w:rsid w:val="00BA5A02"/>
    <w:rsid w:val="00BA5DC8"/>
    <w:rsid w:val="00BA62B3"/>
    <w:rsid w:val="00BB028E"/>
    <w:rsid w:val="00BB074B"/>
    <w:rsid w:val="00BB0AA7"/>
    <w:rsid w:val="00BB1047"/>
    <w:rsid w:val="00BB14D2"/>
    <w:rsid w:val="00BB26AE"/>
    <w:rsid w:val="00BB428B"/>
    <w:rsid w:val="00BB45D6"/>
    <w:rsid w:val="00BB67C0"/>
    <w:rsid w:val="00BB6AD6"/>
    <w:rsid w:val="00BC1B23"/>
    <w:rsid w:val="00BC26F0"/>
    <w:rsid w:val="00BC2AED"/>
    <w:rsid w:val="00BC2BF1"/>
    <w:rsid w:val="00BC2ECE"/>
    <w:rsid w:val="00BC32D0"/>
    <w:rsid w:val="00BC35A6"/>
    <w:rsid w:val="00BC3A42"/>
    <w:rsid w:val="00BC53BE"/>
    <w:rsid w:val="00BC640F"/>
    <w:rsid w:val="00BC6DF1"/>
    <w:rsid w:val="00BD1C19"/>
    <w:rsid w:val="00BD1C1C"/>
    <w:rsid w:val="00BD1C7C"/>
    <w:rsid w:val="00BD246B"/>
    <w:rsid w:val="00BD3EE5"/>
    <w:rsid w:val="00BD4277"/>
    <w:rsid w:val="00BD4D6A"/>
    <w:rsid w:val="00BD52B6"/>
    <w:rsid w:val="00BD7124"/>
    <w:rsid w:val="00BD7C26"/>
    <w:rsid w:val="00BE0DD1"/>
    <w:rsid w:val="00BE1519"/>
    <w:rsid w:val="00BE1817"/>
    <w:rsid w:val="00BE1B35"/>
    <w:rsid w:val="00BE2113"/>
    <w:rsid w:val="00BE2566"/>
    <w:rsid w:val="00BE27D2"/>
    <w:rsid w:val="00BE2AA1"/>
    <w:rsid w:val="00BE2D96"/>
    <w:rsid w:val="00BE3B10"/>
    <w:rsid w:val="00BE5389"/>
    <w:rsid w:val="00BE6AB7"/>
    <w:rsid w:val="00BE72F2"/>
    <w:rsid w:val="00BF0389"/>
    <w:rsid w:val="00BF0DA7"/>
    <w:rsid w:val="00BF124B"/>
    <w:rsid w:val="00BF1800"/>
    <w:rsid w:val="00BF1815"/>
    <w:rsid w:val="00BF3C9C"/>
    <w:rsid w:val="00BF41EF"/>
    <w:rsid w:val="00BF4610"/>
    <w:rsid w:val="00BF4754"/>
    <w:rsid w:val="00BF5A08"/>
    <w:rsid w:val="00BF7804"/>
    <w:rsid w:val="00C00711"/>
    <w:rsid w:val="00C00785"/>
    <w:rsid w:val="00C00ABC"/>
    <w:rsid w:val="00C00DBB"/>
    <w:rsid w:val="00C00E47"/>
    <w:rsid w:val="00C0250A"/>
    <w:rsid w:val="00C04E51"/>
    <w:rsid w:val="00C05B77"/>
    <w:rsid w:val="00C0608F"/>
    <w:rsid w:val="00C06149"/>
    <w:rsid w:val="00C069BF"/>
    <w:rsid w:val="00C06B76"/>
    <w:rsid w:val="00C06C6A"/>
    <w:rsid w:val="00C07231"/>
    <w:rsid w:val="00C07C99"/>
    <w:rsid w:val="00C12475"/>
    <w:rsid w:val="00C13351"/>
    <w:rsid w:val="00C13D3A"/>
    <w:rsid w:val="00C13F36"/>
    <w:rsid w:val="00C14819"/>
    <w:rsid w:val="00C148A0"/>
    <w:rsid w:val="00C14EB1"/>
    <w:rsid w:val="00C158F6"/>
    <w:rsid w:val="00C20404"/>
    <w:rsid w:val="00C21063"/>
    <w:rsid w:val="00C211B1"/>
    <w:rsid w:val="00C2134D"/>
    <w:rsid w:val="00C21BE4"/>
    <w:rsid w:val="00C22BF6"/>
    <w:rsid w:val="00C26187"/>
    <w:rsid w:val="00C26577"/>
    <w:rsid w:val="00C30D7D"/>
    <w:rsid w:val="00C31BAF"/>
    <w:rsid w:val="00C332C6"/>
    <w:rsid w:val="00C3774C"/>
    <w:rsid w:val="00C3789F"/>
    <w:rsid w:val="00C37AB5"/>
    <w:rsid w:val="00C41520"/>
    <w:rsid w:val="00C42A4F"/>
    <w:rsid w:val="00C44593"/>
    <w:rsid w:val="00C44856"/>
    <w:rsid w:val="00C45FC6"/>
    <w:rsid w:val="00C525F7"/>
    <w:rsid w:val="00C527F3"/>
    <w:rsid w:val="00C52E3E"/>
    <w:rsid w:val="00C53629"/>
    <w:rsid w:val="00C537D6"/>
    <w:rsid w:val="00C53C33"/>
    <w:rsid w:val="00C53D5D"/>
    <w:rsid w:val="00C55761"/>
    <w:rsid w:val="00C5595B"/>
    <w:rsid w:val="00C56F72"/>
    <w:rsid w:val="00C57188"/>
    <w:rsid w:val="00C6114B"/>
    <w:rsid w:val="00C61D26"/>
    <w:rsid w:val="00C620A7"/>
    <w:rsid w:val="00C63B23"/>
    <w:rsid w:val="00C64378"/>
    <w:rsid w:val="00C6616B"/>
    <w:rsid w:val="00C66938"/>
    <w:rsid w:val="00C66A04"/>
    <w:rsid w:val="00C6770F"/>
    <w:rsid w:val="00C70F08"/>
    <w:rsid w:val="00C72108"/>
    <w:rsid w:val="00C73DC3"/>
    <w:rsid w:val="00C742A3"/>
    <w:rsid w:val="00C7568D"/>
    <w:rsid w:val="00C76942"/>
    <w:rsid w:val="00C77EF0"/>
    <w:rsid w:val="00C81F94"/>
    <w:rsid w:val="00C8207E"/>
    <w:rsid w:val="00C8215B"/>
    <w:rsid w:val="00C822FF"/>
    <w:rsid w:val="00C84B92"/>
    <w:rsid w:val="00C85016"/>
    <w:rsid w:val="00C853A1"/>
    <w:rsid w:val="00C86B47"/>
    <w:rsid w:val="00C90B41"/>
    <w:rsid w:val="00C9272E"/>
    <w:rsid w:val="00C944D2"/>
    <w:rsid w:val="00C9610F"/>
    <w:rsid w:val="00CA0286"/>
    <w:rsid w:val="00CA0CED"/>
    <w:rsid w:val="00CA0F30"/>
    <w:rsid w:val="00CA113D"/>
    <w:rsid w:val="00CA1899"/>
    <w:rsid w:val="00CA1EBE"/>
    <w:rsid w:val="00CA3A90"/>
    <w:rsid w:val="00CA3FEC"/>
    <w:rsid w:val="00CA4365"/>
    <w:rsid w:val="00CA6787"/>
    <w:rsid w:val="00CA7AFA"/>
    <w:rsid w:val="00CB048B"/>
    <w:rsid w:val="00CB28F7"/>
    <w:rsid w:val="00CB34E2"/>
    <w:rsid w:val="00CB3B9D"/>
    <w:rsid w:val="00CB49E2"/>
    <w:rsid w:val="00CB6AC9"/>
    <w:rsid w:val="00CC07EF"/>
    <w:rsid w:val="00CC0C3B"/>
    <w:rsid w:val="00CC323D"/>
    <w:rsid w:val="00CC5046"/>
    <w:rsid w:val="00CC659B"/>
    <w:rsid w:val="00CD41DC"/>
    <w:rsid w:val="00CD4299"/>
    <w:rsid w:val="00CD457B"/>
    <w:rsid w:val="00CD4F07"/>
    <w:rsid w:val="00CD7AA4"/>
    <w:rsid w:val="00CE1642"/>
    <w:rsid w:val="00CE1D1D"/>
    <w:rsid w:val="00CE1EDE"/>
    <w:rsid w:val="00CE5DD5"/>
    <w:rsid w:val="00CE7416"/>
    <w:rsid w:val="00CF04D9"/>
    <w:rsid w:val="00CF0CF0"/>
    <w:rsid w:val="00CF1F6E"/>
    <w:rsid w:val="00CF2CDE"/>
    <w:rsid w:val="00D04666"/>
    <w:rsid w:val="00D05DC8"/>
    <w:rsid w:val="00D10434"/>
    <w:rsid w:val="00D12C1C"/>
    <w:rsid w:val="00D139BD"/>
    <w:rsid w:val="00D13BF5"/>
    <w:rsid w:val="00D14BFE"/>
    <w:rsid w:val="00D154A8"/>
    <w:rsid w:val="00D2051A"/>
    <w:rsid w:val="00D20655"/>
    <w:rsid w:val="00D21420"/>
    <w:rsid w:val="00D21B60"/>
    <w:rsid w:val="00D224AA"/>
    <w:rsid w:val="00D2487C"/>
    <w:rsid w:val="00D24916"/>
    <w:rsid w:val="00D25512"/>
    <w:rsid w:val="00D27AAC"/>
    <w:rsid w:val="00D3013E"/>
    <w:rsid w:val="00D31E82"/>
    <w:rsid w:val="00D32ED5"/>
    <w:rsid w:val="00D3300C"/>
    <w:rsid w:val="00D33AE5"/>
    <w:rsid w:val="00D3573A"/>
    <w:rsid w:val="00D3732E"/>
    <w:rsid w:val="00D37D9C"/>
    <w:rsid w:val="00D40341"/>
    <w:rsid w:val="00D42269"/>
    <w:rsid w:val="00D424C9"/>
    <w:rsid w:val="00D42761"/>
    <w:rsid w:val="00D436A7"/>
    <w:rsid w:val="00D43F23"/>
    <w:rsid w:val="00D4563E"/>
    <w:rsid w:val="00D472A2"/>
    <w:rsid w:val="00D4740E"/>
    <w:rsid w:val="00D47843"/>
    <w:rsid w:val="00D514F0"/>
    <w:rsid w:val="00D5544F"/>
    <w:rsid w:val="00D56E0D"/>
    <w:rsid w:val="00D570F6"/>
    <w:rsid w:val="00D57385"/>
    <w:rsid w:val="00D61485"/>
    <w:rsid w:val="00D614DB"/>
    <w:rsid w:val="00D624CA"/>
    <w:rsid w:val="00D6373D"/>
    <w:rsid w:val="00D639E4"/>
    <w:rsid w:val="00D63F9B"/>
    <w:rsid w:val="00D63FCB"/>
    <w:rsid w:val="00D64A7B"/>
    <w:rsid w:val="00D6589A"/>
    <w:rsid w:val="00D66693"/>
    <w:rsid w:val="00D67BEF"/>
    <w:rsid w:val="00D75A09"/>
    <w:rsid w:val="00D8048F"/>
    <w:rsid w:val="00D8149B"/>
    <w:rsid w:val="00D8164D"/>
    <w:rsid w:val="00D82027"/>
    <w:rsid w:val="00D863A9"/>
    <w:rsid w:val="00D86B5C"/>
    <w:rsid w:val="00D87ACB"/>
    <w:rsid w:val="00D90141"/>
    <w:rsid w:val="00D9444E"/>
    <w:rsid w:val="00D9476C"/>
    <w:rsid w:val="00D95827"/>
    <w:rsid w:val="00D97D18"/>
    <w:rsid w:val="00DA25A3"/>
    <w:rsid w:val="00DA2854"/>
    <w:rsid w:val="00DA296B"/>
    <w:rsid w:val="00DA30FC"/>
    <w:rsid w:val="00DA52FE"/>
    <w:rsid w:val="00DA733C"/>
    <w:rsid w:val="00DA778F"/>
    <w:rsid w:val="00DA7D9F"/>
    <w:rsid w:val="00DB1353"/>
    <w:rsid w:val="00DB1B05"/>
    <w:rsid w:val="00DB31E1"/>
    <w:rsid w:val="00DB3AD1"/>
    <w:rsid w:val="00DB3D25"/>
    <w:rsid w:val="00DB4444"/>
    <w:rsid w:val="00DB6906"/>
    <w:rsid w:val="00DB6DE7"/>
    <w:rsid w:val="00DC15D1"/>
    <w:rsid w:val="00DC23AB"/>
    <w:rsid w:val="00DC3FCC"/>
    <w:rsid w:val="00DC4398"/>
    <w:rsid w:val="00DC6139"/>
    <w:rsid w:val="00DC6598"/>
    <w:rsid w:val="00DC6785"/>
    <w:rsid w:val="00DC781C"/>
    <w:rsid w:val="00DC787C"/>
    <w:rsid w:val="00DD0F58"/>
    <w:rsid w:val="00DD146D"/>
    <w:rsid w:val="00DD1E41"/>
    <w:rsid w:val="00DD1FF7"/>
    <w:rsid w:val="00DD22ED"/>
    <w:rsid w:val="00DD2B54"/>
    <w:rsid w:val="00DD322F"/>
    <w:rsid w:val="00DD4616"/>
    <w:rsid w:val="00DD6B17"/>
    <w:rsid w:val="00DE004C"/>
    <w:rsid w:val="00DE1C3B"/>
    <w:rsid w:val="00DE3755"/>
    <w:rsid w:val="00DE381A"/>
    <w:rsid w:val="00DE3B6F"/>
    <w:rsid w:val="00DE49FE"/>
    <w:rsid w:val="00DE567E"/>
    <w:rsid w:val="00DE61DB"/>
    <w:rsid w:val="00DF16D4"/>
    <w:rsid w:val="00DF4371"/>
    <w:rsid w:val="00DF4689"/>
    <w:rsid w:val="00DF5901"/>
    <w:rsid w:val="00E00789"/>
    <w:rsid w:val="00E00A8D"/>
    <w:rsid w:val="00E02263"/>
    <w:rsid w:val="00E02554"/>
    <w:rsid w:val="00E027A6"/>
    <w:rsid w:val="00E03477"/>
    <w:rsid w:val="00E034AD"/>
    <w:rsid w:val="00E038EC"/>
    <w:rsid w:val="00E04C70"/>
    <w:rsid w:val="00E05206"/>
    <w:rsid w:val="00E0572E"/>
    <w:rsid w:val="00E072BE"/>
    <w:rsid w:val="00E10171"/>
    <w:rsid w:val="00E10C80"/>
    <w:rsid w:val="00E12187"/>
    <w:rsid w:val="00E123E7"/>
    <w:rsid w:val="00E156A1"/>
    <w:rsid w:val="00E168E4"/>
    <w:rsid w:val="00E2008D"/>
    <w:rsid w:val="00E21EB9"/>
    <w:rsid w:val="00E22099"/>
    <w:rsid w:val="00E2298C"/>
    <w:rsid w:val="00E22BBC"/>
    <w:rsid w:val="00E244F2"/>
    <w:rsid w:val="00E2510C"/>
    <w:rsid w:val="00E26380"/>
    <w:rsid w:val="00E2680E"/>
    <w:rsid w:val="00E27857"/>
    <w:rsid w:val="00E3198A"/>
    <w:rsid w:val="00E31BFF"/>
    <w:rsid w:val="00E34526"/>
    <w:rsid w:val="00E348B6"/>
    <w:rsid w:val="00E3524B"/>
    <w:rsid w:val="00E370B9"/>
    <w:rsid w:val="00E37B87"/>
    <w:rsid w:val="00E416BF"/>
    <w:rsid w:val="00E43C1B"/>
    <w:rsid w:val="00E43FC3"/>
    <w:rsid w:val="00E442D3"/>
    <w:rsid w:val="00E452BD"/>
    <w:rsid w:val="00E46F1C"/>
    <w:rsid w:val="00E473D9"/>
    <w:rsid w:val="00E47863"/>
    <w:rsid w:val="00E47DBA"/>
    <w:rsid w:val="00E50343"/>
    <w:rsid w:val="00E52381"/>
    <w:rsid w:val="00E559E4"/>
    <w:rsid w:val="00E567D0"/>
    <w:rsid w:val="00E570AF"/>
    <w:rsid w:val="00E577DC"/>
    <w:rsid w:val="00E61C68"/>
    <w:rsid w:val="00E63688"/>
    <w:rsid w:val="00E64779"/>
    <w:rsid w:val="00E64AEB"/>
    <w:rsid w:val="00E66025"/>
    <w:rsid w:val="00E66600"/>
    <w:rsid w:val="00E73E72"/>
    <w:rsid w:val="00E74937"/>
    <w:rsid w:val="00E75342"/>
    <w:rsid w:val="00E77363"/>
    <w:rsid w:val="00E777F5"/>
    <w:rsid w:val="00E77CE6"/>
    <w:rsid w:val="00E81A16"/>
    <w:rsid w:val="00E8291C"/>
    <w:rsid w:val="00E84002"/>
    <w:rsid w:val="00E84E1F"/>
    <w:rsid w:val="00E865FC"/>
    <w:rsid w:val="00E870A6"/>
    <w:rsid w:val="00E87853"/>
    <w:rsid w:val="00E90F47"/>
    <w:rsid w:val="00E92630"/>
    <w:rsid w:val="00E92787"/>
    <w:rsid w:val="00E93B41"/>
    <w:rsid w:val="00E94B4F"/>
    <w:rsid w:val="00E961D4"/>
    <w:rsid w:val="00E97B24"/>
    <w:rsid w:val="00EA03B5"/>
    <w:rsid w:val="00EA0582"/>
    <w:rsid w:val="00EA07DE"/>
    <w:rsid w:val="00EA0EBD"/>
    <w:rsid w:val="00EA1A69"/>
    <w:rsid w:val="00EA1FA3"/>
    <w:rsid w:val="00EA2FB3"/>
    <w:rsid w:val="00EA2FED"/>
    <w:rsid w:val="00EA628C"/>
    <w:rsid w:val="00EA7DF5"/>
    <w:rsid w:val="00EB0814"/>
    <w:rsid w:val="00EB098C"/>
    <w:rsid w:val="00EB1749"/>
    <w:rsid w:val="00EB22E7"/>
    <w:rsid w:val="00EB4F1F"/>
    <w:rsid w:val="00EB590F"/>
    <w:rsid w:val="00EB6F62"/>
    <w:rsid w:val="00EC011E"/>
    <w:rsid w:val="00EC173C"/>
    <w:rsid w:val="00EC3697"/>
    <w:rsid w:val="00EC43DD"/>
    <w:rsid w:val="00EC4800"/>
    <w:rsid w:val="00EC49FA"/>
    <w:rsid w:val="00ED00D9"/>
    <w:rsid w:val="00ED0836"/>
    <w:rsid w:val="00ED219D"/>
    <w:rsid w:val="00ED2572"/>
    <w:rsid w:val="00ED2E37"/>
    <w:rsid w:val="00ED2E92"/>
    <w:rsid w:val="00ED4799"/>
    <w:rsid w:val="00ED54B1"/>
    <w:rsid w:val="00ED6020"/>
    <w:rsid w:val="00ED6E39"/>
    <w:rsid w:val="00ED6EC1"/>
    <w:rsid w:val="00ED7777"/>
    <w:rsid w:val="00EE10BF"/>
    <w:rsid w:val="00EE4D92"/>
    <w:rsid w:val="00EE5522"/>
    <w:rsid w:val="00EE5D4B"/>
    <w:rsid w:val="00EE60F9"/>
    <w:rsid w:val="00EF085E"/>
    <w:rsid w:val="00EF0FAD"/>
    <w:rsid w:val="00EF2984"/>
    <w:rsid w:val="00EF481C"/>
    <w:rsid w:val="00EF4A8C"/>
    <w:rsid w:val="00EF596A"/>
    <w:rsid w:val="00EF624D"/>
    <w:rsid w:val="00EF6BBF"/>
    <w:rsid w:val="00EF728B"/>
    <w:rsid w:val="00EF7353"/>
    <w:rsid w:val="00EF7A43"/>
    <w:rsid w:val="00EF7A91"/>
    <w:rsid w:val="00EF7EAA"/>
    <w:rsid w:val="00EF7EF8"/>
    <w:rsid w:val="00F0127E"/>
    <w:rsid w:val="00F01987"/>
    <w:rsid w:val="00F02340"/>
    <w:rsid w:val="00F05C41"/>
    <w:rsid w:val="00F0651E"/>
    <w:rsid w:val="00F0672F"/>
    <w:rsid w:val="00F150B4"/>
    <w:rsid w:val="00F1558C"/>
    <w:rsid w:val="00F158F6"/>
    <w:rsid w:val="00F15D1A"/>
    <w:rsid w:val="00F20395"/>
    <w:rsid w:val="00F205B8"/>
    <w:rsid w:val="00F233B3"/>
    <w:rsid w:val="00F233CE"/>
    <w:rsid w:val="00F2731B"/>
    <w:rsid w:val="00F306F3"/>
    <w:rsid w:val="00F30DEB"/>
    <w:rsid w:val="00F320E1"/>
    <w:rsid w:val="00F3431F"/>
    <w:rsid w:val="00F34DE2"/>
    <w:rsid w:val="00F357F9"/>
    <w:rsid w:val="00F36A57"/>
    <w:rsid w:val="00F372E3"/>
    <w:rsid w:val="00F376CF"/>
    <w:rsid w:val="00F37CC9"/>
    <w:rsid w:val="00F4029B"/>
    <w:rsid w:val="00F402CC"/>
    <w:rsid w:val="00F43E9E"/>
    <w:rsid w:val="00F456BC"/>
    <w:rsid w:val="00F45F4A"/>
    <w:rsid w:val="00F4762E"/>
    <w:rsid w:val="00F479AD"/>
    <w:rsid w:val="00F525E8"/>
    <w:rsid w:val="00F52627"/>
    <w:rsid w:val="00F533AE"/>
    <w:rsid w:val="00F540B2"/>
    <w:rsid w:val="00F54186"/>
    <w:rsid w:val="00F568D6"/>
    <w:rsid w:val="00F576A0"/>
    <w:rsid w:val="00F60235"/>
    <w:rsid w:val="00F61EE7"/>
    <w:rsid w:val="00F6218A"/>
    <w:rsid w:val="00F629C3"/>
    <w:rsid w:val="00F62ED2"/>
    <w:rsid w:val="00F64FC0"/>
    <w:rsid w:val="00F660FF"/>
    <w:rsid w:val="00F66267"/>
    <w:rsid w:val="00F67079"/>
    <w:rsid w:val="00F674FC"/>
    <w:rsid w:val="00F719AA"/>
    <w:rsid w:val="00F71DBE"/>
    <w:rsid w:val="00F72316"/>
    <w:rsid w:val="00F72D1A"/>
    <w:rsid w:val="00F72E26"/>
    <w:rsid w:val="00F74198"/>
    <w:rsid w:val="00F758DE"/>
    <w:rsid w:val="00F76A6A"/>
    <w:rsid w:val="00F775CF"/>
    <w:rsid w:val="00F810F5"/>
    <w:rsid w:val="00F84430"/>
    <w:rsid w:val="00F85699"/>
    <w:rsid w:val="00F86259"/>
    <w:rsid w:val="00F86F32"/>
    <w:rsid w:val="00F87034"/>
    <w:rsid w:val="00F921A3"/>
    <w:rsid w:val="00F92E27"/>
    <w:rsid w:val="00F92F94"/>
    <w:rsid w:val="00F942E6"/>
    <w:rsid w:val="00F9482B"/>
    <w:rsid w:val="00F959DC"/>
    <w:rsid w:val="00F96D95"/>
    <w:rsid w:val="00FA0D8E"/>
    <w:rsid w:val="00FA1DAB"/>
    <w:rsid w:val="00FA3C13"/>
    <w:rsid w:val="00FA3DCD"/>
    <w:rsid w:val="00FA4997"/>
    <w:rsid w:val="00FA52AC"/>
    <w:rsid w:val="00FA61F7"/>
    <w:rsid w:val="00FA6639"/>
    <w:rsid w:val="00FA68CE"/>
    <w:rsid w:val="00FA6E67"/>
    <w:rsid w:val="00FB2710"/>
    <w:rsid w:val="00FB28D8"/>
    <w:rsid w:val="00FB3377"/>
    <w:rsid w:val="00FB35BB"/>
    <w:rsid w:val="00FB5147"/>
    <w:rsid w:val="00FB515E"/>
    <w:rsid w:val="00FB6A78"/>
    <w:rsid w:val="00FC1564"/>
    <w:rsid w:val="00FC1B16"/>
    <w:rsid w:val="00FC515E"/>
    <w:rsid w:val="00FC6390"/>
    <w:rsid w:val="00FC6CBA"/>
    <w:rsid w:val="00FC7013"/>
    <w:rsid w:val="00FC78A0"/>
    <w:rsid w:val="00FD16A9"/>
    <w:rsid w:val="00FD35E0"/>
    <w:rsid w:val="00FD3FFE"/>
    <w:rsid w:val="00FD4191"/>
    <w:rsid w:val="00FD66A0"/>
    <w:rsid w:val="00FD7EC3"/>
    <w:rsid w:val="00FE1E8A"/>
    <w:rsid w:val="00FE54E0"/>
    <w:rsid w:val="00FE587B"/>
    <w:rsid w:val="00FF0A18"/>
    <w:rsid w:val="00FF2CED"/>
    <w:rsid w:val="00FF4540"/>
    <w:rsid w:val="00FF6DB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F267C"/>
  <w15:chartTrackingRefBased/>
  <w15:docId w15:val="{0EE33D92-BCA0-49B8-ABFA-E5E1A039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uppressAutoHyphens w:val="0"/>
      <w:spacing w:after="240"/>
      <w:outlineLvl w:val="0"/>
    </w:pPr>
    <w:rPr>
      <w:rFonts w:ascii="Frutiger Bold" w:hAnsi="Frutiger Bold"/>
      <w:spacing w:val="-2"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keepLines/>
      <w:suppressAutoHyphens w:val="0"/>
      <w:spacing w:after="240"/>
      <w:outlineLvl w:val="1"/>
    </w:pPr>
    <w:rPr>
      <w:rFonts w:ascii="Frutiger Bold" w:hAnsi="Frutiger Bold"/>
      <w:spacing w:val="-2"/>
      <w:sz w:val="18"/>
    </w:rPr>
  </w:style>
  <w:style w:type="paragraph" w:styleId="Heading3">
    <w:name w:val="heading 3"/>
    <w:basedOn w:val="Normal"/>
    <w:next w:val="Normal"/>
    <w:qFormat/>
    <w:pPr>
      <w:keepNext/>
      <w:keepLines/>
      <w:suppressAutoHyphens w:val="0"/>
      <w:spacing w:after="240"/>
      <w:outlineLvl w:val="2"/>
    </w:pPr>
    <w:rPr>
      <w:rFonts w:ascii="Frutiger Roman" w:hAnsi="Frutiger Roman"/>
      <w:spacing w:val="-2"/>
      <w:sz w:val="18"/>
    </w:rPr>
  </w:style>
  <w:style w:type="paragraph" w:styleId="Heading4">
    <w:name w:val="heading 4"/>
    <w:basedOn w:val="Normal"/>
    <w:next w:val="Normal"/>
    <w:qFormat/>
    <w:pPr>
      <w:keepNext/>
      <w:suppressAutoHyphens w:val="0"/>
      <w:spacing w:after="240"/>
      <w:outlineLvl w:val="3"/>
    </w:pPr>
    <w:rPr>
      <w:rFonts w:ascii="Frutiger LightItalic" w:hAnsi="Frutiger LightItalic"/>
      <w:spacing w:val="-2"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1361"/>
        <w:tab w:val="left" w:pos="2779"/>
        <w:tab w:val="left" w:pos="9583"/>
      </w:tabs>
      <w:spacing w:after="200" w:line="228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uppressAutoHyphens w:val="0"/>
      <w:overflowPunct/>
      <w:autoSpaceDE/>
      <w:autoSpaceDN/>
      <w:adjustRightInd/>
      <w:ind w:left="360"/>
      <w:textAlignment w:val="auto"/>
      <w:outlineLvl w:val="5"/>
    </w:pPr>
    <w:rPr>
      <w:b/>
      <w:bCs/>
      <w:spacing w:val="-2"/>
    </w:rPr>
  </w:style>
  <w:style w:type="paragraph" w:styleId="Heading7">
    <w:name w:val="heading 7"/>
    <w:basedOn w:val="Normal"/>
    <w:next w:val="Normal"/>
    <w:qFormat/>
    <w:pPr>
      <w:keepNext/>
      <w:tabs>
        <w:tab w:val="left" w:pos="180"/>
      </w:tabs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suppressAutoHyphens w:val="0"/>
      <w:ind w:left="340" w:hanging="340"/>
    </w:pPr>
    <w:rPr>
      <w:spacing w:val="-2"/>
    </w:rPr>
  </w:style>
  <w:style w:type="paragraph" w:customStyle="1" w:styleId="TableHeading">
    <w:name w:val="Table Heading"/>
    <w:basedOn w:val="Normal"/>
    <w:pPr>
      <w:keepNext/>
      <w:suppressAutoHyphens w:val="0"/>
      <w:spacing w:before="60" w:after="60"/>
      <w:jc w:val="center"/>
    </w:pPr>
    <w:rPr>
      <w:rFonts w:ascii="Frutiger Bold" w:hAnsi="Frutiger Bold"/>
      <w:spacing w:val="-3"/>
      <w:sz w:val="18"/>
    </w:rPr>
  </w:style>
  <w:style w:type="paragraph" w:customStyle="1" w:styleId="TableText">
    <w:name w:val="Table Text"/>
    <w:basedOn w:val="Normal"/>
    <w:pPr>
      <w:suppressAutoHyphens w:val="0"/>
      <w:spacing w:before="60" w:after="60"/>
    </w:pPr>
    <w:rPr>
      <w:rFonts w:ascii="Frutiger Roman" w:hAnsi="Frutiger Roman"/>
      <w:spacing w:val="-3"/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BlockText">
    <w:name w:val="Block Text"/>
    <w:basedOn w:val="Normal"/>
    <w:pPr>
      <w:spacing w:before="430" w:after="510" w:line="160" w:lineRule="exact"/>
      <w:ind w:left="-90" w:right="676"/>
    </w:pPr>
    <w:rPr>
      <w:rFonts w:ascii="Frutiger Roman" w:hAnsi="Frutiger Roman"/>
      <w:sz w:val="14"/>
    </w:rPr>
  </w:style>
  <w:style w:type="paragraph" w:styleId="BodyTextIndent">
    <w:name w:val="Body Text Indent"/>
    <w:basedOn w:val="Normal"/>
    <w:pPr>
      <w:suppressAutoHyphens w:val="0"/>
      <w:overflowPunct/>
      <w:autoSpaceDE/>
      <w:autoSpaceDN/>
      <w:adjustRightInd/>
      <w:ind w:left="360"/>
      <w:textAlignment w:val="auto"/>
    </w:pPr>
    <w:rPr>
      <w:spacing w:val="-2"/>
    </w:rPr>
  </w:style>
  <w:style w:type="paragraph" w:styleId="BodyText">
    <w:name w:val="Body Text"/>
    <w:basedOn w:val="Normal"/>
    <w:pPr>
      <w:spacing w:before="430" w:after="510" w:line="160" w:lineRule="exact"/>
      <w:ind w:right="226"/>
    </w:pPr>
    <w:rPr>
      <w:rFonts w:ascii="Frutiger Roman" w:hAnsi="Frutiger Roman"/>
      <w:sz w:val="14"/>
    </w:rPr>
  </w:style>
  <w:style w:type="paragraph" w:styleId="BodyTextIndent2">
    <w:name w:val="Body Text Indent 2"/>
    <w:basedOn w:val="Normal"/>
    <w:pPr>
      <w:tabs>
        <w:tab w:val="left" w:pos="1361"/>
        <w:tab w:val="left" w:pos="2779"/>
        <w:tab w:val="left" w:pos="9583"/>
      </w:tabs>
      <w:spacing w:after="200" w:line="228" w:lineRule="auto"/>
      <w:ind w:left="1134"/>
    </w:pPr>
  </w:style>
  <w:style w:type="paragraph" w:styleId="BodyTextIndent3">
    <w:name w:val="Body Text Indent 3"/>
    <w:basedOn w:val="Normal"/>
    <w:pPr>
      <w:tabs>
        <w:tab w:val="left" w:pos="540"/>
        <w:tab w:val="left" w:pos="2779"/>
        <w:tab w:val="left" w:pos="9583"/>
      </w:tabs>
      <w:spacing w:after="200" w:line="228" w:lineRule="auto"/>
      <w:ind w:left="284"/>
    </w:pPr>
  </w:style>
  <w:style w:type="paragraph" w:customStyle="1" w:styleId="Normal2">
    <w:name w:val="Normal2"/>
    <w:basedOn w:val="Normal"/>
    <w:pPr>
      <w:suppressAutoHyphens w:val="0"/>
      <w:overflowPunct/>
      <w:autoSpaceDE/>
      <w:autoSpaceDN/>
      <w:adjustRightInd/>
      <w:textAlignment w:val="auto"/>
    </w:pPr>
    <w:rPr>
      <w:rFonts w:ascii="Arial" w:hAnsi="Arial"/>
      <w:sz w:val="18"/>
      <w:szCs w:val="24"/>
    </w:rPr>
  </w:style>
  <w:style w:type="paragraph" w:styleId="BodyText2">
    <w:name w:val="Body Text 2"/>
    <w:basedOn w:val="Normal"/>
    <w:pPr>
      <w:suppressAutoHyphens w:val="0"/>
      <w:overflowPunct/>
      <w:autoSpaceDE/>
      <w:autoSpaceDN/>
      <w:adjustRightInd/>
      <w:spacing w:before="120"/>
      <w:textAlignment w:val="auto"/>
    </w:pPr>
    <w:rPr>
      <w:rFonts w:ascii="Arial" w:hAnsi="Arial" w:cs="Arial"/>
      <w:sz w:val="20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Joddie">
    <w:name w:val="Joddie"/>
    <w:semiHidden/>
    <w:rPr>
      <w:rFonts w:ascii="Palatino Linotype" w:hAnsi="Palatino Linotype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semiHidden/>
    <w:unhideWhenUsed/>
    <w:rsid w:val="00D65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8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89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6589A"/>
    <w:rPr>
      <w:b/>
      <w:bCs/>
    </w:rPr>
  </w:style>
  <w:style w:type="character" w:styleId="Strong">
    <w:name w:val="Strong"/>
    <w:uiPriority w:val="22"/>
    <w:qFormat/>
    <w:rsid w:val="0016214F"/>
    <w:rPr>
      <w:b/>
      <w:bCs/>
    </w:rPr>
  </w:style>
  <w:style w:type="character" w:customStyle="1" w:styleId="apple-converted-space">
    <w:name w:val="apple-converted-space"/>
    <w:basedOn w:val="DefaultParagraphFont"/>
    <w:rsid w:val="0016214F"/>
  </w:style>
  <w:style w:type="character" w:styleId="Hyperlink">
    <w:name w:val="Hyperlink"/>
    <w:uiPriority w:val="99"/>
    <w:unhideWhenUsed/>
    <w:rsid w:val="006C1233"/>
    <w:rPr>
      <w:color w:val="0000FF"/>
      <w:u w:val="single"/>
    </w:rPr>
  </w:style>
  <w:style w:type="paragraph" w:styleId="Revision">
    <w:name w:val="Revision"/>
    <w:hidden/>
    <w:uiPriority w:val="99"/>
    <w:semiHidden/>
    <w:rsid w:val="008B46B9"/>
    <w:rPr>
      <w:sz w:val="22"/>
    </w:rPr>
  </w:style>
  <w:style w:type="paragraph" w:styleId="ListParagraph">
    <w:name w:val="List Paragraph"/>
    <w:basedOn w:val="Normal"/>
    <w:uiPriority w:val="34"/>
    <w:qFormat/>
    <w:rsid w:val="004A3951"/>
    <w:pPr>
      <w:suppressAutoHyphens w:val="0"/>
      <w:overflowPunct/>
      <w:autoSpaceDE/>
      <w:autoSpaceDN/>
      <w:adjustRightInd/>
      <w:ind w:left="720"/>
      <w:textAlignment w:val="auto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447C5"/>
    <w:pPr>
      <w:suppressAutoHyphens w:val="0"/>
      <w:overflowPunct/>
      <w:autoSpaceDE/>
      <w:autoSpaceDN/>
      <w:adjustRightInd/>
      <w:textAlignment w:val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5447C5"/>
    <w:rPr>
      <w:rFonts w:ascii="Calibri" w:eastAsia="Calibri" w:hAnsi="Calibri" w:cs="Consolas"/>
      <w:sz w:val="22"/>
      <w:szCs w:val="21"/>
    </w:rPr>
  </w:style>
  <w:style w:type="paragraph" w:styleId="Title">
    <w:name w:val="Title"/>
    <w:basedOn w:val="Normal"/>
    <w:link w:val="TitleChar"/>
    <w:qFormat/>
    <w:rsid w:val="00D42761"/>
    <w:pPr>
      <w:suppressAutoHyphens w:val="0"/>
      <w:overflowPunct/>
      <w:autoSpaceDE/>
      <w:autoSpaceDN/>
      <w:adjustRightInd/>
      <w:jc w:val="center"/>
      <w:textAlignment w:val="auto"/>
    </w:pPr>
    <w:rPr>
      <w:b/>
      <w:spacing w:val="-2"/>
    </w:rPr>
  </w:style>
  <w:style w:type="character" w:customStyle="1" w:styleId="TitleChar">
    <w:name w:val="Title Char"/>
    <w:link w:val="Title"/>
    <w:rsid w:val="00D42761"/>
    <w:rPr>
      <w:b/>
      <w:spacing w:val="-2"/>
      <w:sz w:val="22"/>
    </w:rPr>
  </w:style>
  <w:style w:type="paragraph" w:customStyle="1" w:styleId="Heading10">
    <w:name w:val="Heading 10"/>
    <w:basedOn w:val="Normal"/>
    <w:rsid w:val="00D42761"/>
    <w:pPr>
      <w:suppressAutoHyphens w:val="0"/>
      <w:overflowPunct/>
      <w:autoSpaceDE/>
      <w:autoSpaceDN/>
      <w:adjustRightInd/>
      <w:ind w:left="360"/>
      <w:textAlignment w:val="auto"/>
    </w:pPr>
    <w:rPr>
      <w:b/>
      <w:bCs/>
      <w:color w:val="214C77"/>
      <w:szCs w:val="24"/>
    </w:rPr>
  </w:style>
  <w:style w:type="paragraph" w:customStyle="1" w:styleId="Bulletsgrayletters">
    <w:name w:val="Bullets gray letters"/>
    <w:basedOn w:val="Normal"/>
    <w:rsid w:val="00D42761"/>
    <w:pPr>
      <w:numPr>
        <w:numId w:val="1"/>
      </w:numPr>
      <w:suppressAutoHyphens w:val="0"/>
      <w:overflowPunct/>
      <w:autoSpaceDE/>
      <w:autoSpaceDN/>
      <w:adjustRightInd/>
      <w:textAlignment w:val="auto"/>
    </w:pPr>
    <w:rPr>
      <w:szCs w:val="24"/>
    </w:rPr>
  </w:style>
  <w:style w:type="paragraph" w:customStyle="1" w:styleId="Bluebullets">
    <w:name w:val="Blue bullets"/>
    <w:basedOn w:val="Normal"/>
    <w:rsid w:val="00D42761"/>
    <w:pPr>
      <w:numPr>
        <w:numId w:val="2"/>
      </w:numPr>
      <w:suppressAutoHyphens w:val="0"/>
      <w:overflowPunct/>
      <w:autoSpaceDE/>
      <w:autoSpaceDN/>
      <w:adjustRightInd/>
      <w:ind w:left="1080"/>
      <w:textAlignment w:val="auto"/>
    </w:pPr>
    <w:rPr>
      <w:szCs w:val="24"/>
    </w:rPr>
  </w:style>
  <w:style w:type="character" w:customStyle="1" w:styleId="4yxo">
    <w:name w:val="_4yxo"/>
    <w:rsid w:val="00C57188"/>
  </w:style>
  <w:style w:type="character" w:customStyle="1" w:styleId="HeaderChar">
    <w:name w:val="Header Char"/>
    <w:link w:val="Header"/>
    <w:rsid w:val="005B7940"/>
    <w:rPr>
      <w:sz w:val="22"/>
    </w:rPr>
  </w:style>
  <w:style w:type="paragraph" w:customStyle="1" w:styleId="Default">
    <w:name w:val="Default"/>
    <w:rsid w:val="006334B7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ing1Char">
    <w:name w:val="Heading 1 Char"/>
    <w:link w:val="Heading1"/>
    <w:rsid w:val="00B950C7"/>
    <w:rPr>
      <w:rFonts w:ascii="Frutiger Bold" w:hAnsi="Frutiger Bold"/>
      <w:spacing w:val="-2"/>
      <w:kern w:val="2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89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3789F"/>
    <w:rPr>
      <w:rFonts w:ascii="Calibri Light" w:eastAsia="Times New Roman" w:hAnsi="Calibri Light" w:cs="Times New Roman"/>
      <w:sz w:val="24"/>
      <w:szCs w:val="24"/>
    </w:rPr>
  </w:style>
  <w:style w:type="character" w:customStyle="1" w:styleId="hgkelc">
    <w:name w:val="hgkelc"/>
    <w:basedOn w:val="DefaultParagraphFont"/>
    <w:rsid w:val="005F19E7"/>
  </w:style>
  <w:style w:type="character" w:customStyle="1" w:styleId="kx21rb">
    <w:name w:val="kx21rb"/>
    <w:basedOn w:val="DefaultParagraphFont"/>
    <w:rsid w:val="005F19E7"/>
  </w:style>
  <w:style w:type="character" w:customStyle="1" w:styleId="citation-0">
    <w:name w:val="citation-0"/>
    <w:basedOn w:val="DefaultParagraphFont"/>
    <w:rsid w:val="005F1BBD"/>
  </w:style>
  <w:style w:type="character" w:customStyle="1" w:styleId="button-container">
    <w:name w:val="button-container"/>
    <w:basedOn w:val="DefaultParagraphFont"/>
    <w:rsid w:val="000A38BD"/>
  </w:style>
  <w:style w:type="character" w:customStyle="1" w:styleId="citation-1">
    <w:name w:val="citation-1"/>
    <w:basedOn w:val="DefaultParagraphFont"/>
    <w:rsid w:val="000A38BD"/>
  </w:style>
  <w:style w:type="character" w:styleId="UnresolvedMention">
    <w:name w:val="Unresolved Mention"/>
    <w:basedOn w:val="DefaultParagraphFont"/>
    <w:uiPriority w:val="99"/>
    <w:semiHidden/>
    <w:unhideWhenUsed/>
    <w:rsid w:val="004D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409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1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23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0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3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4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67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7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3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7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1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4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3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589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87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45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56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0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6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68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49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3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0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57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2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7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558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7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3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123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75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97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3513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161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817">
          <w:marLeft w:val="126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464">
          <w:marLeft w:val="126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82">
          <w:marLeft w:val="126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368">
          <w:marLeft w:val="126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6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0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1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06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46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46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26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5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91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2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2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8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5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9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9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0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2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612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328">
          <w:marLeft w:val="126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18">
          <w:marLeft w:val="126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5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9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5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40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9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2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20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64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2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1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8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18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98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2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3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8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7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2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05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8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5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869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2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57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94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30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293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26">
          <w:marLeft w:val="33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986">
          <w:marLeft w:val="33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7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37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3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966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146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4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1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4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3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5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816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40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06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5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1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37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9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19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4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8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254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6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05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54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91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738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77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30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433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67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42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955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0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68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775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1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3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846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875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0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862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32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354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682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1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46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1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952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4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2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8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7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07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03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04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641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3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3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2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62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2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6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09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07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1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9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5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6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553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931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386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54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653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6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0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34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47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5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1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5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2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0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315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99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23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8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9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076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98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85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54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84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6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7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1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5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6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9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610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9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8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0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941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223">
          <w:marLeft w:val="75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1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2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4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78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3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4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27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4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1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427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45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30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09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37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69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70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231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1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25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46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818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78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6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3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6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9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7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802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5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0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7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3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2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1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69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3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102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6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1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806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04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0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88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34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65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06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60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0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5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1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0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14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9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9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3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1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58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0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1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0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1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3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58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8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54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6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90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2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79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24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74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7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99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99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1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5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1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1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67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84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3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8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4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8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6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0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090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90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6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0436">
                  <w:marLeft w:val="0"/>
                  <w:marRight w:val="0"/>
                  <w:marTop w:val="0"/>
                  <w:marBottom w:val="225"/>
                  <w:divBdr>
                    <w:top w:val="single" w:sz="48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3643967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17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0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0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0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2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9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6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2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07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484">
          <w:marLeft w:val="547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1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5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40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2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4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0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70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735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73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86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3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1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10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7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826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0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15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4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13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1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44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641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03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7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98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478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8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1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4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0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75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1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2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61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54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38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3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3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8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2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5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9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22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56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8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3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rl.us.m.mimecastprotect.com/s/dySfCOYG67ClVnPlcvhATGqLYa?domain=linkprotect.cudasv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p\std\winword\template2k\SFulton\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1FCC8AD3EE546B2A2A0B1A208C59E" ma:contentTypeVersion="18" ma:contentTypeDescription="Create a new document." ma:contentTypeScope="" ma:versionID="f0cc6fb9f5ceb97d0ea3dfd137cdd2f1">
  <xsd:schema xmlns:xsd="http://www.w3.org/2001/XMLSchema" xmlns:xs="http://www.w3.org/2001/XMLSchema" xmlns:p="http://schemas.microsoft.com/office/2006/metadata/properties" xmlns:ns3="91d943c0-1aca-4813-b9a0-d04237c76916" xmlns:ns4="7e75ce6c-b1aa-42a8-93ae-7fc5b041a323" targetNamespace="http://schemas.microsoft.com/office/2006/metadata/properties" ma:root="true" ma:fieldsID="dffbfaca6056d4bc6e1ec1139107c3ce" ns3:_="" ns4:_="">
    <xsd:import namespace="91d943c0-1aca-4813-b9a0-d04237c76916"/>
    <xsd:import namespace="7e75ce6c-b1aa-42a8-93ae-7fc5b041a3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943c0-1aca-4813-b9a0-d04237c769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ce6c-b1aa-42a8-93ae-7fc5b041a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5ce6c-b1aa-42a8-93ae-7fc5b041a323" xsi:nil="true"/>
  </documentManagement>
</p:properties>
</file>

<file path=customXml/itemProps1.xml><?xml version="1.0" encoding="utf-8"?>
<ds:datastoreItem xmlns:ds="http://schemas.openxmlformats.org/officeDocument/2006/customXml" ds:itemID="{8676B459-F384-2B41-AA05-7C28A2CD1EA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C2EF59-AE4C-694A-87EF-0E3A90FE7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77B5C-AB8E-4A24-88CB-7121EF0AB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C3BF2-A2AB-4D12-A6BD-3B73FE60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943c0-1aca-4813-b9a0-d04237c76916"/>
    <ds:schemaRef ds:uri="7e75ce6c-b1aa-42a8-93ae-7fc5b041a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307EE2-28CC-4CD4-BC91-C0AC8E27137C}">
  <ds:schemaRefs>
    <ds:schemaRef ds:uri="http://schemas.microsoft.com/office/2006/metadata/properties"/>
    <ds:schemaRef ds:uri="http://schemas.microsoft.com/office/infopath/2007/PartnerControls"/>
    <ds:schemaRef ds:uri="7e75ce6c-b1aa-42a8-93ae-7fc5b041a3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</Template>
  <TotalTime>0</TotalTime>
  <Pages>3</Pages>
  <Words>1015</Words>
  <Characters>5634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Report</vt:lpstr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subject>Release 2</dc:subject>
  <dc:creator>John Vaughan</dc:creator>
  <cp:keywords/>
  <dc:description/>
  <cp:lastModifiedBy>Joddie Gray</cp:lastModifiedBy>
  <cp:revision>2</cp:revision>
  <cp:lastPrinted>2025-03-05T01:11:00Z</cp:lastPrinted>
  <dcterms:created xsi:type="dcterms:W3CDTF">2025-03-05T14:21:00Z</dcterms:created>
  <dcterms:modified xsi:type="dcterms:W3CDTF">2025-03-05T14:21:00Z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0x0101004561FCC8AD3EE546B2A2A0B1A208C59E</vt:lpwstr>
  </property>
  <property fmtid="{D5CDD505-2E9C-101B-9397-08002B2CF9AE}" pid="3" name="SharedWithUsers">
    <vt:lpwstr/>
  </property>
  <property fmtid="{D5CDD505-2E9C-101B-9397-08002B2CF9AE}" pid="4" name="SharingHintHash">
    <vt:lpwstr>930479787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Sign-off status">
    <vt:lpwstr/>
  </property>
  <property fmtid="{D5CDD505-2E9C-101B-9397-08002B2CF9AE}" pid="8" name="GrammarlyDocumentId">
    <vt:lpwstr>a997a835a7c876b5fe766aa33be995a02f3a49f136281535b7ea93d30bd15769</vt:lpwstr>
  </property>
</Properties>
</file>